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1240993928"/>
        <w:placeholder>
          <w:docPart w:val="95359170A08E461FBA53F72B499E825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3B198D1D" w14:textId="77777777" w:rsidR="00145C9E" w:rsidRDefault="00145C9E" w:rsidP="00145C9E">
          <w:pPr>
            <w:pStyle w:val="Title"/>
            <w:framePr w:wrap="around"/>
          </w:pPr>
          <w:r>
            <w:t>Form</w:t>
          </w:r>
        </w:p>
      </w:sdtContent>
    </w:sdt>
    <w:p w14:paraId="5E475F76" w14:textId="77777777" w:rsidR="00145C9E" w:rsidRDefault="00145C9E" w:rsidP="00145C9E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Acton Waterfront Ngunnawal creatives expression of interest</w:t>
      </w:r>
    </w:p>
    <w:p w14:paraId="7326081B" w14:textId="77777777" w:rsidR="00145C9E" w:rsidRDefault="00145C9E" w:rsidP="00145C9E">
      <w:r>
        <w:t xml:space="preserve">We’re inviting Ngunnawal artists, designers and story-holders to collaborate with us, share Canberra stories, and explore creative ideas for public artwork at the </w:t>
      </w:r>
      <w:proofErr w:type="gramStart"/>
      <w:r>
        <w:t>Acton Waterfront park</w:t>
      </w:r>
      <w:proofErr w:type="gramEnd"/>
      <w:r>
        <w:t>.</w:t>
      </w:r>
    </w:p>
    <w:p w14:paraId="1511F6A3" w14:textId="77777777" w:rsidR="00145C9E" w:rsidRDefault="00145C9E" w:rsidP="00145C9E">
      <w:r>
        <w:t xml:space="preserve">Please fill in the details below and we will be in touch with next steps. For any </w:t>
      </w:r>
      <w:proofErr w:type="gramStart"/>
      <w:r>
        <w:t>questions</w:t>
      </w:r>
      <w:proofErr w:type="gramEnd"/>
      <w:r>
        <w:t xml:space="preserve"> please contact the City Renewal Authority on 02 6207 2879 or email </w:t>
      </w:r>
      <w:hyperlink r:id="rId10" w:history="1">
        <w:r w:rsidRPr="003913B8">
          <w:rPr>
            <w:rStyle w:val="Hyperlink"/>
          </w:rPr>
          <w:t>cityrenewal@act.gov.au</w:t>
        </w:r>
      </w:hyperlink>
      <w:r>
        <w:br/>
        <w:t xml:space="preserve"> </w:t>
      </w:r>
    </w:p>
    <w:tbl>
      <w:tblPr>
        <w:tblStyle w:val="CRADefaultTable"/>
        <w:tblW w:w="0" w:type="auto"/>
        <w:tblLook w:val="04A0" w:firstRow="1" w:lastRow="0" w:firstColumn="1" w:lastColumn="0" w:noHBand="0" w:noVBand="1"/>
      </w:tblPr>
      <w:tblGrid>
        <w:gridCol w:w="2127"/>
        <w:gridCol w:w="7908"/>
      </w:tblGrid>
      <w:tr w:rsidR="00145C9E" w:rsidRPr="00004277" w14:paraId="589E22B0" w14:textId="77777777" w:rsidTr="000B6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7" w:type="dxa"/>
            <w:shd w:val="clear" w:color="auto" w:fill="FFEBCC"/>
          </w:tcPr>
          <w:p w14:paraId="6D2F8462" w14:textId="77777777" w:rsidR="00145C9E" w:rsidRPr="00B04FBC" w:rsidRDefault="00145C9E" w:rsidP="000B68E8">
            <w:pPr>
              <w:rPr>
                <w:rStyle w:val="Bold"/>
                <w:i/>
                <w:iCs/>
                <w:sz w:val="20"/>
                <w:szCs w:val="20"/>
              </w:rPr>
            </w:pPr>
            <w:r w:rsidRPr="00004277">
              <w:rPr>
                <w:rStyle w:val="Bold"/>
                <w:color w:val="000000" w:themeColor="text1"/>
                <w:sz w:val="20"/>
                <w:szCs w:val="20"/>
              </w:rPr>
              <w:t>Full name:</w:t>
            </w:r>
            <w:r>
              <w:rPr>
                <w:rStyle w:val="Bold"/>
                <w:color w:val="000000" w:themeColor="text1"/>
                <w:sz w:val="20"/>
                <w:szCs w:val="20"/>
              </w:rPr>
              <w:br/>
            </w:r>
            <w:r w:rsidRPr="00CD589A">
              <w:rPr>
                <w:rStyle w:val="Bold"/>
                <w:i/>
                <w:iCs/>
                <w:color w:val="000000" w:themeColor="text1"/>
                <w:sz w:val="16"/>
                <w:szCs w:val="14"/>
              </w:rPr>
              <w:t>(For children, please provide guardians contact details too)</w:t>
            </w:r>
          </w:p>
        </w:tc>
        <w:tc>
          <w:tcPr>
            <w:tcW w:w="7908" w:type="dxa"/>
            <w:shd w:val="clear" w:color="auto" w:fill="FFEBCC"/>
          </w:tcPr>
          <w:p w14:paraId="52F69425" w14:textId="77777777" w:rsidR="00145C9E" w:rsidRPr="00004277" w:rsidRDefault="00145C9E" w:rsidP="000B68E8">
            <w:pPr>
              <w:rPr>
                <w:sz w:val="20"/>
                <w:szCs w:val="20"/>
              </w:rPr>
            </w:pPr>
          </w:p>
        </w:tc>
      </w:tr>
      <w:tr w:rsidR="00145C9E" w:rsidRPr="00004277" w14:paraId="65A0B829" w14:textId="77777777" w:rsidTr="000B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45A58C35" w14:textId="77777777" w:rsidR="00145C9E" w:rsidRPr="00004277" w:rsidRDefault="00145C9E" w:rsidP="000B68E8">
            <w:pPr>
              <w:rPr>
                <w:sz w:val="20"/>
                <w:szCs w:val="20"/>
              </w:rPr>
            </w:pPr>
            <w:r w:rsidRPr="00004277">
              <w:rPr>
                <w:sz w:val="20"/>
                <w:szCs w:val="20"/>
              </w:rPr>
              <w:t>Email address:</w:t>
            </w:r>
          </w:p>
        </w:tc>
        <w:tc>
          <w:tcPr>
            <w:tcW w:w="7908" w:type="dxa"/>
          </w:tcPr>
          <w:p w14:paraId="7B00B806" w14:textId="77777777" w:rsidR="00145C9E" w:rsidRPr="00004277" w:rsidRDefault="00145C9E" w:rsidP="000B68E8">
            <w:pPr>
              <w:rPr>
                <w:sz w:val="20"/>
                <w:szCs w:val="20"/>
              </w:rPr>
            </w:pPr>
          </w:p>
        </w:tc>
      </w:tr>
      <w:tr w:rsidR="00145C9E" w:rsidRPr="00004277" w14:paraId="581582AF" w14:textId="77777777" w:rsidTr="000B68E8">
        <w:tc>
          <w:tcPr>
            <w:tcW w:w="2127" w:type="dxa"/>
          </w:tcPr>
          <w:p w14:paraId="61C5F201" w14:textId="77777777" w:rsidR="00145C9E" w:rsidRPr="00004277" w:rsidRDefault="00145C9E" w:rsidP="000B68E8">
            <w:pPr>
              <w:rPr>
                <w:sz w:val="20"/>
                <w:szCs w:val="20"/>
              </w:rPr>
            </w:pPr>
            <w:r w:rsidRPr="00004277">
              <w:rPr>
                <w:sz w:val="20"/>
                <w:szCs w:val="20"/>
              </w:rPr>
              <w:t>Phone number:</w:t>
            </w:r>
          </w:p>
        </w:tc>
        <w:tc>
          <w:tcPr>
            <w:tcW w:w="7908" w:type="dxa"/>
          </w:tcPr>
          <w:p w14:paraId="01E20CE6" w14:textId="77777777" w:rsidR="00145C9E" w:rsidRPr="00004277" w:rsidRDefault="00145C9E" w:rsidP="000B68E8">
            <w:pPr>
              <w:rPr>
                <w:sz w:val="20"/>
                <w:szCs w:val="20"/>
              </w:rPr>
            </w:pPr>
          </w:p>
        </w:tc>
      </w:tr>
      <w:tr w:rsidR="00145C9E" w:rsidRPr="00004277" w14:paraId="4FD76B4B" w14:textId="77777777" w:rsidTr="000B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4C435715" w14:textId="77777777" w:rsidR="00145C9E" w:rsidRPr="00004277" w:rsidRDefault="00145C9E" w:rsidP="000B68E8">
            <w:pPr>
              <w:rPr>
                <w:sz w:val="20"/>
                <w:szCs w:val="20"/>
              </w:rPr>
            </w:pPr>
            <w:r w:rsidRPr="00004277">
              <w:rPr>
                <w:sz w:val="20"/>
                <w:szCs w:val="20"/>
              </w:rPr>
              <w:t>Post code:</w:t>
            </w:r>
          </w:p>
        </w:tc>
        <w:tc>
          <w:tcPr>
            <w:tcW w:w="7908" w:type="dxa"/>
          </w:tcPr>
          <w:p w14:paraId="4E709380" w14:textId="77777777" w:rsidR="00145C9E" w:rsidRPr="00004277" w:rsidRDefault="00145C9E" w:rsidP="000B68E8">
            <w:pPr>
              <w:rPr>
                <w:sz w:val="20"/>
                <w:szCs w:val="20"/>
              </w:rPr>
            </w:pPr>
          </w:p>
        </w:tc>
      </w:tr>
      <w:tr w:rsidR="00145C9E" w:rsidRPr="00004277" w14:paraId="2729AEC6" w14:textId="77777777" w:rsidTr="000B68E8">
        <w:tc>
          <w:tcPr>
            <w:tcW w:w="2127" w:type="dxa"/>
          </w:tcPr>
          <w:p w14:paraId="163BF544" w14:textId="77777777" w:rsidR="00145C9E" w:rsidRPr="00004277" w:rsidRDefault="00145C9E" w:rsidP="000B68E8">
            <w:pPr>
              <w:rPr>
                <w:sz w:val="20"/>
                <w:szCs w:val="20"/>
              </w:rPr>
            </w:pPr>
            <w:r w:rsidRPr="00004277">
              <w:rPr>
                <w:sz w:val="20"/>
                <w:szCs w:val="20"/>
              </w:rPr>
              <w:t>Age</w:t>
            </w:r>
          </w:p>
        </w:tc>
        <w:tc>
          <w:tcPr>
            <w:tcW w:w="7908" w:type="dxa"/>
          </w:tcPr>
          <w:p w14:paraId="153CDD17" w14:textId="77777777" w:rsidR="00145C9E" w:rsidRPr="00004277" w:rsidRDefault="00000000" w:rsidP="000B68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445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C9E" w:rsidRPr="000042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5C9E" w:rsidRPr="00004277">
              <w:rPr>
                <w:sz w:val="20"/>
                <w:szCs w:val="20"/>
              </w:rPr>
              <w:t xml:space="preserve"> &gt;10</w:t>
            </w:r>
          </w:p>
          <w:p w14:paraId="5AFA7559" w14:textId="77777777" w:rsidR="00145C9E" w:rsidRPr="00004277" w:rsidRDefault="00000000" w:rsidP="000B68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630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C9E" w:rsidRPr="000042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5C9E" w:rsidRPr="00004277">
              <w:rPr>
                <w:sz w:val="20"/>
                <w:szCs w:val="20"/>
              </w:rPr>
              <w:t xml:space="preserve"> 11-20</w:t>
            </w:r>
          </w:p>
          <w:p w14:paraId="5574C7CC" w14:textId="77777777" w:rsidR="00145C9E" w:rsidRPr="00004277" w:rsidRDefault="00000000" w:rsidP="000B68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950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C9E" w:rsidRPr="000042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5C9E" w:rsidRPr="00004277">
              <w:rPr>
                <w:sz w:val="20"/>
                <w:szCs w:val="20"/>
              </w:rPr>
              <w:t xml:space="preserve"> 21-45</w:t>
            </w:r>
          </w:p>
          <w:p w14:paraId="7C21CF99" w14:textId="77777777" w:rsidR="00145C9E" w:rsidRPr="00004277" w:rsidRDefault="00000000" w:rsidP="000B68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065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C9E" w:rsidRPr="000042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5C9E" w:rsidRPr="00004277">
              <w:rPr>
                <w:sz w:val="20"/>
                <w:szCs w:val="20"/>
              </w:rPr>
              <w:t xml:space="preserve"> 46-60</w:t>
            </w:r>
          </w:p>
          <w:p w14:paraId="38260F67" w14:textId="77777777" w:rsidR="00145C9E" w:rsidRPr="00004277" w:rsidRDefault="00000000" w:rsidP="000B68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897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C9E" w:rsidRPr="000042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5C9E" w:rsidRPr="00004277">
              <w:rPr>
                <w:sz w:val="20"/>
                <w:szCs w:val="20"/>
              </w:rPr>
              <w:t xml:space="preserve"> 60+</w:t>
            </w:r>
          </w:p>
        </w:tc>
      </w:tr>
      <w:tr w:rsidR="00145C9E" w:rsidRPr="00004277" w14:paraId="144E202A" w14:textId="77777777" w:rsidTr="000B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052298EE" w14:textId="77777777" w:rsidR="00145C9E" w:rsidRPr="00004277" w:rsidRDefault="00145C9E" w:rsidP="000B68E8">
            <w:pPr>
              <w:rPr>
                <w:sz w:val="20"/>
                <w:szCs w:val="20"/>
              </w:rPr>
            </w:pPr>
            <w:r w:rsidRPr="00004277">
              <w:rPr>
                <w:sz w:val="20"/>
                <w:szCs w:val="20"/>
              </w:rPr>
              <w:t>Do you identify as Ngunnawal?</w:t>
            </w:r>
          </w:p>
        </w:tc>
        <w:tc>
          <w:tcPr>
            <w:tcW w:w="7908" w:type="dxa"/>
          </w:tcPr>
          <w:p w14:paraId="1B51A261" w14:textId="77777777" w:rsidR="00145C9E" w:rsidRPr="00004277" w:rsidRDefault="00000000" w:rsidP="000B68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603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C9E" w:rsidRPr="000042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5C9E" w:rsidRPr="00004277">
              <w:rPr>
                <w:sz w:val="20"/>
                <w:szCs w:val="20"/>
              </w:rPr>
              <w:t xml:space="preserve"> Yes</w:t>
            </w:r>
          </w:p>
          <w:p w14:paraId="25CF1465" w14:textId="77777777" w:rsidR="00145C9E" w:rsidRPr="00004277" w:rsidRDefault="00145C9E" w:rsidP="000B68E8">
            <w:pPr>
              <w:rPr>
                <w:sz w:val="20"/>
                <w:szCs w:val="20"/>
              </w:rPr>
            </w:pPr>
          </w:p>
        </w:tc>
      </w:tr>
      <w:tr w:rsidR="00145C9E" w:rsidRPr="00004277" w14:paraId="15C24653" w14:textId="77777777" w:rsidTr="000B68E8">
        <w:tc>
          <w:tcPr>
            <w:tcW w:w="2127" w:type="dxa"/>
          </w:tcPr>
          <w:p w14:paraId="1434AAF3" w14:textId="77777777" w:rsidR="00145C9E" w:rsidRPr="00004277" w:rsidRDefault="00145C9E" w:rsidP="000B68E8">
            <w:pPr>
              <w:rPr>
                <w:sz w:val="20"/>
                <w:szCs w:val="20"/>
              </w:rPr>
            </w:pPr>
            <w:r w:rsidRPr="00004277">
              <w:rPr>
                <w:sz w:val="20"/>
                <w:szCs w:val="20"/>
              </w:rPr>
              <w:t>Please prove a short (minimum one paragraph, maximum one page) written statement about you, and your creative practice or knowledge area.</w:t>
            </w:r>
          </w:p>
          <w:p w14:paraId="438EEEE4" w14:textId="77777777" w:rsidR="00145C9E" w:rsidRPr="00004277" w:rsidRDefault="00145C9E" w:rsidP="000B68E8">
            <w:pPr>
              <w:rPr>
                <w:sz w:val="20"/>
                <w:szCs w:val="20"/>
              </w:rPr>
            </w:pPr>
          </w:p>
        </w:tc>
        <w:tc>
          <w:tcPr>
            <w:tcW w:w="7908" w:type="dxa"/>
          </w:tcPr>
          <w:p w14:paraId="5D6F66A9" w14:textId="77777777" w:rsidR="00145C9E" w:rsidRPr="00004277" w:rsidRDefault="00145C9E" w:rsidP="000B68E8">
            <w:pPr>
              <w:rPr>
                <w:sz w:val="20"/>
                <w:szCs w:val="20"/>
              </w:rPr>
            </w:pPr>
          </w:p>
        </w:tc>
      </w:tr>
      <w:tr w:rsidR="00145C9E" w:rsidRPr="00004277" w14:paraId="0438514C" w14:textId="77777777" w:rsidTr="000B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5910AB54" w14:textId="77777777" w:rsidR="00145C9E" w:rsidRPr="00004277" w:rsidRDefault="00145C9E" w:rsidP="000B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advise if you are available to attend a workshop in Canberra on 22-24 September 2023.</w:t>
            </w:r>
          </w:p>
        </w:tc>
        <w:tc>
          <w:tcPr>
            <w:tcW w:w="7908" w:type="dxa"/>
          </w:tcPr>
          <w:p w14:paraId="6F8992CC" w14:textId="77777777" w:rsidR="00145C9E" w:rsidRPr="00004277" w:rsidRDefault="00000000" w:rsidP="000B68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472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C9E" w:rsidRPr="000042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5C9E" w:rsidRPr="00004277">
              <w:rPr>
                <w:sz w:val="20"/>
                <w:szCs w:val="20"/>
              </w:rPr>
              <w:t xml:space="preserve"> Yes</w:t>
            </w:r>
          </w:p>
          <w:p w14:paraId="0BD1A1C9" w14:textId="77777777" w:rsidR="00145C9E" w:rsidRPr="00004277" w:rsidRDefault="00000000" w:rsidP="000B68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073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C9E" w:rsidRPr="000042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5C9E" w:rsidRPr="00004277">
              <w:rPr>
                <w:sz w:val="20"/>
                <w:szCs w:val="20"/>
              </w:rPr>
              <w:t xml:space="preserve"> No</w:t>
            </w:r>
          </w:p>
        </w:tc>
      </w:tr>
      <w:tr w:rsidR="00352E11" w:rsidRPr="00004277" w14:paraId="02951D15" w14:textId="77777777" w:rsidTr="000B68E8">
        <w:tc>
          <w:tcPr>
            <w:tcW w:w="2127" w:type="dxa"/>
          </w:tcPr>
          <w:p w14:paraId="2A3C5D03" w14:textId="75B3DFD8" w:rsidR="00352E11" w:rsidRDefault="00352E11" w:rsidP="000B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there anything we can do to help you to </w:t>
            </w:r>
            <w:r>
              <w:rPr>
                <w:sz w:val="20"/>
                <w:szCs w:val="20"/>
              </w:rPr>
              <w:lastRenderedPageBreak/>
              <w:t>participate in these workshops?</w:t>
            </w:r>
          </w:p>
        </w:tc>
        <w:tc>
          <w:tcPr>
            <w:tcW w:w="7908" w:type="dxa"/>
          </w:tcPr>
          <w:p w14:paraId="68C9036B" w14:textId="3A5A3BFE" w:rsidR="00352E11" w:rsidRPr="001F7D26" w:rsidRDefault="00352E11" w:rsidP="00352E11">
            <w:pPr>
              <w:rPr>
                <w:i/>
                <w:iCs/>
              </w:rPr>
            </w:pPr>
            <w:proofErr w:type="gramStart"/>
            <w:r w:rsidRPr="001F7D26">
              <w:rPr>
                <w:i/>
                <w:iCs/>
                <w:color w:val="ACA5A1" w:themeColor="background2"/>
              </w:rPr>
              <w:lastRenderedPageBreak/>
              <w:t>e.g.</w:t>
            </w:r>
            <w:proofErr w:type="gramEnd"/>
            <w:r w:rsidRPr="001F7D26">
              <w:rPr>
                <w:i/>
                <w:iCs/>
                <w:color w:val="ACA5A1" w:themeColor="background2"/>
              </w:rPr>
              <w:t xml:space="preserve"> accessibility, sensory, interpreter, etc.</w:t>
            </w:r>
          </w:p>
        </w:tc>
      </w:tr>
    </w:tbl>
    <w:p w14:paraId="7F9389B4" w14:textId="77777777" w:rsidR="00145C9E" w:rsidRDefault="00145C9E" w:rsidP="00145C9E">
      <w:r w:rsidRPr="00004277">
        <w:t xml:space="preserve">Please </w:t>
      </w:r>
      <w:r>
        <w:t>attach</w:t>
      </w:r>
      <w:r w:rsidRPr="00004277">
        <w:t xml:space="preserve"> </w:t>
      </w:r>
      <w:r>
        <w:t xml:space="preserve">this completed form with the following and send to </w:t>
      </w:r>
      <w:hyperlink r:id="rId11" w:history="1">
        <w:r w:rsidRPr="003913B8">
          <w:rPr>
            <w:rStyle w:val="Hyperlink"/>
          </w:rPr>
          <w:t>cityrenewal@act.gov.au</w:t>
        </w:r>
      </w:hyperlink>
      <w:r>
        <w:t>:</w:t>
      </w:r>
    </w:p>
    <w:p w14:paraId="5A16A7F7" w14:textId="77777777" w:rsidR="00145C9E" w:rsidRDefault="00145C9E" w:rsidP="00145C9E">
      <w:pPr>
        <w:pStyle w:val="ListParagraph"/>
        <w:numPr>
          <w:ilvl w:val="0"/>
          <w:numId w:val="30"/>
        </w:numPr>
      </w:pPr>
      <w:r w:rsidRPr="00004277">
        <w:t>any materials or examples of your work (</w:t>
      </w:r>
      <w:proofErr w:type="spellStart"/>
      <w:r w:rsidRPr="00004277">
        <w:t>eg.</w:t>
      </w:r>
      <w:proofErr w:type="spellEnd"/>
      <w:r w:rsidRPr="00004277">
        <w:t xml:space="preserve"> images, artwork etc)</w:t>
      </w:r>
      <w:r>
        <w:t xml:space="preserve"> </w:t>
      </w:r>
    </w:p>
    <w:p w14:paraId="32368606" w14:textId="77777777" w:rsidR="00145C9E" w:rsidRDefault="00145C9E" w:rsidP="00145C9E">
      <w:pPr>
        <w:pStyle w:val="ListParagraph"/>
        <w:numPr>
          <w:ilvl w:val="0"/>
          <w:numId w:val="30"/>
        </w:numPr>
      </w:pPr>
      <w:r>
        <w:t>your resume (optional – if you have one)</w:t>
      </w:r>
    </w:p>
    <w:p w14:paraId="70C05F1B" w14:textId="77777777" w:rsidR="00145C9E" w:rsidRDefault="00145C9E" w:rsidP="00145C9E">
      <w:r w:rsidRPr="001F7D26">
        <w:rPr>
          <w:b/>
          <w:bCs/>
        </w:rPr>
        <w:t>Submissions close at 4pm on Friday, 1 September 2023</w:t>
      </w:r>
      <w:r>
        <w:t xml:space="preserve">. </w:t>
      </w:r>
    </w:p>
    <w:p w14:paraId="1F0D813A" w14:textId="77777777" w:rsidR="00145C9E" w:rsidRDefault="00145C9E" w:rsidP="00145C9E"/>
    <w:p w14:paraId="64234FA1" w14:textId="77777777" w:rsidR="00145C9E" w:rsidRDefault="00145C9E" w:rsidP="00145C9E">
      <w:pPr>
        <w:rPr>
          <w:rFonts w:ascii="Tenorite" w:hAnsi="Tenorite"/>
          <w:sz w:val="22"/>
        </w:rPr>
      </w:pPr>
      <w:r>
        <w:rPr>
          <w:rFonts w:ascii="Tenorite" w:hAnsi="Tenorite"/>
        </w:rPr>
        <w:t>The evaluation panel will consider the following when reviewing submissions:</w:t>
      </w:r>
    </w:p>
    <w:p w14:paraId="39B2D138" w14:textId="77777777" w:rsidR="00145C9E" w:rsidRPr="00106F51" w:rsidRDefault="00145C9E" w:rsidP="00145C9E">
      <w:pPr>
        <w:pStyle w:val="ListParagraph"/>
        <w:numPr>
          <w:ilvl w:val="0"/>
          <w:numId w:val="31"/>
        </w:numPr>
        <w:rPr>
          <w:rFonts w:ascii="Tenorite" w:hAnsi="Tenorite"/>
        </w:rPr>
      </w:pPr>
      <w:r w:rsidRPr="00106F51">
        <w:rPr>
          <w:rFonts w:ascii="Tenorite" w:hAnsi="Tenorite"/>
        </w:rPr>
        <w:t xml:space="preserve">Demonstrated artistic </w:t>
      </w:r>
      <w:proofErr w:type="gramStart"/>
      <w:r w:rsidRPr="00106F51">
        <w:rPr>
          <w:rFonts w:ascii="Tenorite" w:hAnsi="Tenorite"/>
        </w:rPr>
        <w:t>practice</w:t>
      </w:r>
      <w:proofErr w:type="gramEnd"/>
    </w:p>
    <w:p w14:paraId="1C11233E" w14:textId="77777777" w:rsidR="00145C9E" w:rsidRPr="00106F51" w:rsidRDefault="00145C9E" w:rsidP="00145C9E">
      <w:pPr>
        <w:pStyle w:val="ListParagraph"/>
        <w:numPr>
          <w:ilvl w:val="0"/>
          <w:numId w:val="31"/>
        </w:numPr>
        <w:rPr>
          <w:rFonts w:ascii="Tenorite" w:hAnsi="Tenorite"/>
        </w:rPr>
      </w:pPr>
      <w:r w:rsidRPr="00106F51">
        <w:rPr>
          <w:rFonts w:ascii="Tenorite" w:hAnsi="Tenorite"/>
        </w:rPr>
        <w:t>Quality of previous artwork</w:t>
      </w:r>
    </w:p>
    <w:p w14:paraId="5881C974" w14:textId="77777777" w:rsidR="00145C9E" w:rsidRPr="00106F51" w:rsidRDefault="00145C9E" w:rsidP="00145C9E">
      <w:pPr>
        <w:pStyle w:val="ListParagraph"/>
        <w:numPr>
          <w:ilvl w:val="0"/>
          <w:numId w:val="31"/>
        </w:numPr>
        <w:rPr>
          <w:rFonts w:ascii="Tenorite" w:hAnsi="Tenorite"/>
        </w:rPr>
      </w:pPr>
      <w:r w:rsidRPr="00106F51">
        <w:rPr>
          <w:rFonts w:ascii="Tenorite" w:hAnsi="Tenorite"/>
        </w:rPr>
        <w:t xml:space="preserve">Potential to benefit professionally from </w:t>
      </w:r>
      <w:proofErr w:type="gramStart"/>
      <w:r w:rsidRPr="00106F51">
        <w:rPr>
          <w:rFonts w:ascii="Tenorite" w:hAnsi="Tenorite"/>
        </w:rPr>
        <w:t>participation</w:t>
      </w:r>
      <w:proofErr w:type="gramEnd"/>
    </w:p>
    <w:p w14:paraId="061A4F5F" w14:textId="77777777" w:rsidR="00145C9E" w:rsidRPr="00106F51" w:rsidRDefault="00145C9E" w:rsidP="00145C9E">
      <w:pPr>
        <w:pStyle w:val="ListParagraph"/>
        <w:numPr>
          <w:ilvl w:val="0"/>
          <w:numId w:val="31"/>
        </w:numPr>
        <w:rPr>
          <w:rFonts w:ascii="Tenorite" w:hAnsi="Tenorite"/>
        </w:rPr>
      </w:pPr>
      <w:r w:rsidRPr="00106F51">
        <w:rPr>
          <w:rFonts w:ascii="Tenorite" w:hAnsi="Tenorite"/>
        </w:rPr>
        <w:t>Connection to Canberra community</w:t>
      </w:r>
    </w:p>
    <w:p w14:paraId="3A639607" w14:textId="77777777" w:rsidR="00145C9E" w:rsidRDefault="00145C9E" w:rsidP="00145C9E"/>
    <w:p w14:paraId="1719980D" w14:textId="77777777" w:rsidR="00106F51" w:rsidRDefault="00106F51" w:rsidP="00004277"/>
    <w:sectPr w:rsidR="00106F51" w:rsidSect="0000427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7" w:right="794" w:bottom="79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69956" w14:textId="77777777" w:rsidR="00F70E04" w:rsidRDefault="00F70E04" w:rsidP="00C37A29">
      <w:r>
        <w:separator/>
      </w:r>
    </w:p>
  </w:endnote>
  <w:endnote w:type="continuationSeparator" w:id="0">
    <w:p w14:paraId="1F981318" w14:textId="77777777" w:rsidR="00F70E04" w:rsidRDefault="00F70E04" w:rsidP="00C3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norite">
    <w:altName w:val="Tenorite"/>
    <w:charset w:val="00"/>
    <w:family w:val="auto"/>
    <w:pitch w:val="variable"/>
    <w:sig w:usb0="80000003" w:usb1="00000001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4179" w14:textId="77777777" w:rsidR="000D7EE8" w:rsidRPr="0042508F" w:rsidRDefault="00B0627E" w:rsidP="00B0627E"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0569CF7C" wp14:editId="474981E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2400" cy="961200"/>
              <wp:effectExtent l="0" t="0" r="0" b="0"/>
              <wp:wrapSquare wrapText="bothSides"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2400" cy="961200"/>
                        <a:chOff x="0" y="0"/>
                        <a:chExt cx="1473826" cy="962305"/>
                      </a:xfrm>
                    </wpg:grpSpPr>
                    <wpg:grpSp>
                      <wpg:cNvPr id="20" name="docshapegroup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160" cy="513080"/>
                          <a:chOff x="9666" y="15406"/>
                          <a:chExt cx="1616" cy="808"/>
                        </a:xfrm>
                      </wpg:grpSpPr>
                      <wps:wsp>
                        <wps:cNvPr id="21" name="docshape6"/>
                        <wps:cNvSpPr>
                          <a:spLocks/>
                        </wps:cNvSpPr>
                        <wps:spPr bwMode="auto">
                          <a:xfrm>
                            <a:off x="10204" y="15406"/>
                            <a:ext cx="539" cy="539"/>
                          </a:xfrm>
                          <a:prstGeom prst="rect">
                            <a:avLst/>
                          </a:prstGeom>
                          <a:solidFill>
                            <a:srgbClr val="F598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7"/>
                        <wps:cNvSpPr>
                          <a:spLocks/>
                        </wps:cNvSpPr>
                        <wps:spPr bwMode="auto">
                          <a:xfrm>
                            <a:off x="10743" y="15406"/>
                            <a:ext cx="539" cy="539"/>
                          </a:xfrm>
                          <a:custGeom>
                            <a:avLst/>
                            <a:gdLst>
                              <a:gd name="T0" fmla="+- 0 11013 10743"/>
                              <a:gd name="T1" fmla="*/ T0 w 539"/>
                              <a:gd name="T2" fmla="+- 0 15406 15406"/>
                              <a:gd name="T3" fmla="*/ 15406 h 539"/>
                              <a:gd name="T4" fmla="+- 0 10941 10743"/>
                              <a:gd name="T5" fmla="*/ T4 w 539"/>
                              <a:gd name="T6" fmla="+- 0 15416 15406"/>
                              <a:gd name="T7" fmla="*/ 15416 h 539"/>
                              <a:gd name="T8" fmla="+- 0 10877 10743"/>
                              <a:gd name="T9" fmla="*/ T8 w 539"/>
                              <a:gd name="T10" fmla="+- 0 15443 15406"/>
                              <a:gd name="T11" fmla="*/ 15443 h 539"/>
                              <a:gd name="T12" fmla="+- 0 10822 10743"/>
                              <a:gd name="T13" fmla="*/ T12 w 539"/>
                              <a:gd name="T14" fmla="+- 0 15485 15406"/>
                              <a:gd name="T15" fmla="*/ 15485 h 539"/>
                              <a:gd name="T16" fmla="+- 0 10780 10743"/>
                              <a:gd name="T17" fmla="*/ T16 w 539"/>
                              <a:gd name="T18" fmla="+- 0 15540 15406"/>
                              <a:gd name="T19" fmla="*/ 15540 h 539"/>
                              <a:gd name="T20" fmla="+- 0 10753 10743"/>
                              <a:gd name="T21" fmla="*/ T20 w 539"/>
                              <a:gd name="T22" fmla="+- 0 15604 15406"/>
                              <a:gd name="T23" fmla="*/ 15604 h 539"/>
                              <a:gd name="T24" fmla="+- 0 10743 10743"/>
                              <a:gd name="T25" fmla="*/ T24 w 539"/>
                              <a:gd name="T26" fmla="+- 0 15676 15406"/>
                              <a:gd name="T27" fmla="*/ 15676 h 539"/>
                              <a:gd name="T28" fmla="+- 0 10753 10743"/>
                              <a:gd name="T29" fmla="*/ T28 w 539"/>
                              <a:gd name="T30" fmla="+- 0 15747 15406"/>
                              <a:gd name="T31" fmla="*/ 15747 h 539"/>
                              <a:gd name="T32" fmla="+- 0 10780 10743"/>
                              <a:gd name="T33" fmla="*/ T32 w 539"/>
                              <a:gd name="T34" fmla="+- 0 15811 15406"/>
                              <a:gd name="T35" fmla="*/ 15811 h 539"/>
                              <a:gd name="T36" fmla="+- 0 10822 10743"/>
                              <a:gd name="T37" fmla="*/ T36 w 539"/>
                              <a:gd name="T38" fmla="+- 0 15866 15406"/>
                              <a:gd name="T39" fmla="*/ 15866 h 539"/>
                              <a:gd name="T40" fmla="+- 0 10877 10743"/>
                              <a:gd name="T41" fmla="*/ T40 w 539"/>
                              <a:gd name="T42" fmla="+- 0 15908 15406"/>
                              <a:gd name="T43" fmla="*/ 15908 h 539"/>
                              <a:gd name="T44" fmla="+- 0 10941 10743"/>
                              <a:gd name="T45" fmla="*/ T44 w 539"/>
                              <a:gd name="T46" fmla="+- 0 15935 15406"/>
                              <a:gd name="T47" fmla="*/ 15935 h 539"/>
                              <a:gd name="T48" fmla="+- 0 11013 10743"/>
                              <a:gd name="T49" fmla="*/ T48 w 539"/>
                              <a:gd name="T50" fmla="+- 0 15945 15406"/>
                              <a:gd name="T51" fmla="*/ 15945 h 539"/>
                              <a:gd name="T52" fmla="+- 0 11084 10743"/>
                              <a:gd name="T53" fmla="*/ T52 w 539"/>
                              <a:gd name="T54" fmla="+- 0 15935 15406"/>
                              <a:gd name="T55" fmla="*/ 15935 h 539"/>
                              <a:gd name="T56" fmla="+- 0 11149 10743"/>
                              <a:gd name="T57" fmla="*/ T56 w 539"/>
                              <a:gd name="T58" fmla="+- 0 15908 15406"/>
                              <a:gd name="T59" fmla="*/ 15908 h 539"/>
                              <a:gd name="T60" fmla="+- 0 11203 10743"/>
                              <a:gd name="T61" fmla="*/ T60 w 539"/>
                              <a:gd name="T62" fmla="+- 0 15866 15406"/>
                              <a:gd name="T63" fmla="*/ 15866 h 539"/>
                              <a:gd name="T64" fmla="+- 0 11245 10743"/>
                              <a:gd name="T65" fmla="*/ T64 w 539"/>
                              <a:gd name="T66" fmla="+- 0 15811 15406"/>
                              <a:gd name="T67" fmla="*/ 15811 h 539"/>
                              <a:gd name="T68" fmla="+- 0 11272 10743"/>
                              <a:gd name="T69" fmla="*/ T68 w 539"/>
                              <a:gd name="T70" fmla="+- 0 15747 15406"/>
                              <a:gd name="T71" fmla="*/ 15747 h 539"/>
                              <a:gd name="T72" fmla="+- 0 11282 10743"/>
                              <a:gd name="T73" fmla="*/ T72 w 539"/>
                              <a:gd name="T74" fmla="+- 0 15676 15406"/>
                              <a:gd name="T75" fmla="*/ 15676 h 539"/>
                              <a:gd name="T76" fmla="+- 0 11272 10743"/>
                              <a:gd name="T77" fmla="*/ T76 w 539"/>
                              <a:gd name="T78" fmla="+- 0 15604 15406"/>
                              <a:gd name="T79" fmla="*/ 15604 h 539"/>
                              <a:gd name="T80" fmla="+- 0 11245 10743"/>
                              <a:gd name="T81" fmla="*/ T80 w 539"/>
                              <a:gd name="T82" fmla="+- 0 15540 15406"/>
                              <a:gd name="T83" fmla="*/ 15540 h 539"/>
                              <a:gd name="T84" fmla="+- 0 11203 10743"/>
                              <a:gd name="T85" fmla="*/ T84 w 539"/>
                              <a:gd name="T86" fmla="+- 0 15485 15406"/>
                              <a:gd name="T87" fmla="*/ 15485 h 539"/>
                              <a:gd name="T88" fmla="+- 0 11149 10743"/>
                              <a:gd name="T89" fmla="*/ T88 w 539"/>
                              <a:gd name="T90" fmla="+- 0 15443 15406"/>
                              <a:gd name="T91" fmla="*/ 15443 h 539"/>
                              <a:gd name="T92" fmla="+- 0 11084 10743"/>
                              <a:gd name="T93" fmla="*/ T92 w 539"/>
                              <a:gd name="T94" fmla="+- 0 15416 15406"/>
                              <a:gd name="T95" fmla="*/ 15416 h 539"/>
                              <a:gd name="T96" fmla="+- 0 11013 10743"/>
                              <a:gd name="T97" fmla="*/ T96 w 539"/>
                              <a:gd name="T98" fmla="+- 0 15406 15406"/>
                              <a:gd name="T99" fmla="*/ 15406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39" h="539">
                                <a:moveTo>
                                  <a:pt x="270" y="0"/>
                                </a:moveTo>
                                <a:lnTo>
                                  <a:pt x="198" y="10"/>
                                </a:lnTo>
                                <a:lnTo>
                                  <a:pt x="134" y="37"/>
                                </a:lnTo>
                                <a:lnTo>
                                  <a:pt x="79" y="79"/>
                                </a:lnTo>
                                <a:lnTo>
                                  <a:pt x="37" y="134"/>
                                </a:lnTo>
                                <a:lnTo>
                                  <a:pt x="10" y="198"/>
                                </a:lnTo>
                                <a:lnTo>
                                  <a:pt x="0" y="270"/>
                                </a:lnTo>
                                <a:lnTo>
                                  <a:pt x="10" y="341"/>
                                </a:lnTo>
                                <a:lnTo>
                                  <a:pt x="37" y="405"/>
                                </a:lnTo>
                                <a:lnTo>
                                  <a:pt x="79" y="460"/>
                                </a:lnTo>
                                <a:lnTo>
                                  <a:pt x="134" y="502"/>
                                </a:lnTo>
                                <a:lnTo>
                                  <a:pt x="198" y="529"/>
                                </a:lnTo>
                                <a:lnTo>
                                  <a:pt x="270" y="539"/>
                                </a:lnTo>
                                <a:lnTo>
                                  <a:pt x="341" y="529"/>
                                </a:lnTo>
                                <a:lnTo>
                                  <a:pt x="406" y="502"/>
                                </a:lnTo>
                                <a:lnTo>
                                  <a:pt x="460" y="460"/>
                                </a:lnTo>
                                <a:lnTo>
                                  <a:pt x="502" y="405"/>
                                </a:lnTo>
                                <a:lnTo>
                                  <a:pt x="529" y="341"/>
                                </a:lnTo>
                                <a:lnTo>
                                  <a:pt x="539" y="270"/>
                                </a:lnTo>
                                <a:lnTo>
                                  <a:pt x="529" y="198"/>
                                </a:lnTo>
                                <a:lnTo>
                                  <a:pt x="502" y="134"/>
                                </a:lnTo>
                                <a:lnTo>
                                  <a:pt x="460" y="79"/>
                                </a:lnTo>
                                <a:lnTo>
                                  <a:pt x="406" y="37"/>
                                </a:lnTo>
                                <a:lnTo>
                                  <a:pt x="341" y="10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8"/>
                        <wps:cNvSpPr>
                          <a:spLocks/>
                        </wps:cNvSpPr>
                        <wps:spPr bwMode="auto">
                          <a:xfrm>
                            <a:off x="10204" y="15406"/>
                            <a:ext cx="539" cy="539"/>
                          </a:xfrm>
                          <a:custGeom>
                            <a:avLst/>
                            <a:gdLst>
                              <a:gd name="T0" fmla="+- 0 10474 10205"/>
                              <a:gd name="T1" fmla="*/ T0 w 539"/>
                              <a:gd name="T2" fmla="+- 0 15406 15406"/>
                              <a:gd name="T3" fmla="*/ 15406 h 539"/>
                              <a:gd name="T4" fmla="+- 0 10402 10205"/>
                              <a:gd name="T5" fmla="*/ T4 w 539"/>
                              <a:gd name="T6" fmla="+- 0 15416 15406"/>
                              <a:gd name="T7" fmla="*/ 15416 h 539"/>
                              <a:gd name="T8" fmla="+- 0 10338 10205"/>
                              <a:gd name="T9" fmla="*/ T8 w 539"/>
                              <a:gd name="T10" fmla="+- 0 15443 15406"/>
                              <a:gd name="T11" fmla="*/ 15443 h 539"/>
                              <a:gd name="T12" fmla="+- 0 10284 10205"/>
                              <a:gd name="T13" fmla="*/ T12 w 539"/>
                              <a:gd name="T14" fmla="+- 0 15485 15406"/>
                              <a:gd name="T15" fmla="*/ 15485 h 539"/>
                              <a:gd name="T16" fmla="+- 0 10241 10205"/>
                              <a:gd name="T17" fmla="*/ T16 w 539"/>
                              <a:gd name="T18" fmla="+- 0 15540 15406"/>
                              <a:gd name="T19" fmla="*/ 15540 h 539"/>
                              <a:gd name="T20" fmla="+- 0 10214 10205"/>
                              <a:gd name="T21" fmla="*/ T20 w 539"/>
                              <a:gd name="T22" fmla="+- 0 15604 15406"/>
                              <a:gd name="T23" fmla="*/ 15604 h 539"/>
                              <a:gd name="T24" fmla="+- 0 10205 10205"/>
                              <a:gd name="T25" fmla="*/ T24 w 539"/>
                              <a:gd name="T26" fmla="+- 0 15676 15406"/>
                              <a:gd name="T27" fmla="*/ 15676 h 539"/>
                              <a:gd name="T28" fmla="+- 0 10214 10205"/>
                              <a:gd name="T29" fmla="*/ T28 w 539"/>
                              <a:gd name="T30" fmla="+- 0 15747 15406"/>
                              <a:gd name="T31" fmla="*/ 15747 h 539"/>
                              <a:gd name="T32" fmla="+- 0 10241 10205"/>
                              <a:gd name="T33" fmla="*/ T32 w 539"/>
                              <a:gd name="T34" fmla="+- 0 15812 15406"/>
                              <a:gd name="T35" fmla="*/ 15812 h 539"/>
                              <a:gd name="T36" fmla="+- 0 10284 10205"/>
                              <a:gd name="T37" fmla="*/ T36 w 539"/>
                              <a:gd name="T38" fmla="+- 0 15866 15406"/>
                              <a:gd name="T39" fmla="*/ 15866 h 539"/>
                              <a:gd name="T40" fmla="+- 0 10338 10205"/>
                              <a:gd name="T41" fmla="*/ T40 w 539"/>
                              <a:gd name="T42" fmla="+- 0 15908 15406"/>
                              <a:gd name="T43" fmla="*/ 15908 h 539"/>
                              <a:gd name="T44" fmla="+- 0 10402 10205"/>
                              <a:gd name="T45" fmla="*/ T44 w 539"/>
                              <a:gd name="T46" fmla="+- 0 15935 15406"/>
                              <a:gd name="T47" fmla="*/ 15935 h 539"/>
                              <a:gd name="T48" fmla="+- 0 10474 10205"/>
                              <a:gd name="T49" fmla="*/ T48 w 539"/>
                              <a:gd name="T50" fmla="+- 0 15945 15406"/>
                              <a:gd name="T51" fmla="*/ 15945 h 539"/>
                              <a:gd name="T52" fmla="+- 0 10546 10205"/>
                              <a:gd name="T53" fmla="*/ T52 w 539"/>
                              <a:gd name="T54" fmla="+- 0 15935 15406"/>
                              <a:gd name="T55" fmla="*/ 15935 h 539"/>
                              <a:gd name="T56" fmla="+- 0 10610 10205"/>
                              <a:gd name="T57" fmla="*/ T56 w 539"/>
                              <a:gd name="T58" fmla="+- 0 15908 15406"/>
                              <a:gd name="T59" fmla="*/ 15908 h 539"/>
                              <a:gd name="T60" fmla="+- 0 10664 10205"/>
                              <a:gd name="T61" fmla="*/ T60 w 539"/>
                              <a:gd name="T62" fmla="+- 0 15866 15406"/>
                              <a:gd name="T63" fmla="*/ 15866 h 539"/>
                              <a:gd name="T64" fmla="+- 0 10707 10205"/>
                              <a:gd name="T65" fmla="*/ T64 w 539"/>
                              <a:gd name="T66" fmla="+- 0 15812 15406"/>
                              <a:gd name="T67" fmla="*/ 15812 h 539"/>
                              <a:gd name="T68" fmla="+- 0 10734 10205"/>
                              <a:gd name="T69" fmla="*/ T68 w 539"/>
                              <a:gd name="T70" fmla="+- 0 15747 15406"/>
                              <a:gd name="T71" fmla="*/ 15747 h 539"/>
                              <a:gd name="T72" fmla="+- 0 10743 10205"/>
                              <a:gd name="T73" fmla="*/ T72 w 539"/>
                              <a:gd name="T74" fmla="+- 0 15676 15406"/>
                              <a:gd name="T75" fmla="*/ 15676 h 539"/>
                              <a:gd name="T76" fmla="+- 0 10734 10205"/>
                              <a:gd name="T77" fmla="*/ T76 w 539"/>
                              <a:gd name="T78" fmla="+- 0 15604 15406"/>
                              <a:gd name="T79" fmla="*/ 15604 h 539"/>
                              <a:gd name="T80" fmla="+- 0 10707 10205"/>
                              <a:gd name="T81" fmla="*/ T80 w 539"/>
                              <a:gd name="T82" fmla="+- 0 15540 15406"/>
                              <a:gd name="T83" fmla="*/ 15540 h 539"/>
                              <a:gd name="T84" fmla="+- 0 10664 10205"/>
                              <a:gd name="T85" fmla="*/ T84 w 539"/>
                              <a:gd name="T86" fmla="+- 0 15485 15406"/>
                              <a:gd name="T87" fmla="*/ 15485 h 539"/>
                              <a:gd name="T88" fmla="+- 0 10610 10205"/>
                              <a:gd name="T89" fmla="*/ T88 w 539"/>
                              <a:gd name="T90" fmla="+- 0 15443 15406"/>
                              <a:gd name="T91" fmla="*/ 15443 h 539"/>
                              <a:gd name="T92" fmla="+- 0 10546 10205"/>
                              <a:gd name="T93" fmla="*/ T92 w 539"/>
                              <a:gd name="T94" fmla="+- 0 15416 15406"/>
                              <a:gd name="T95" fmla="*/ 15416 h 539"/>
                              <a:gd name="T96" fmla="+- 0 10474 10205"/>
                              <a:gd name="T97" fmla="*/ T96 w 539"/>
                              <a:gd name="T98" fmla="+- 0 15406 15406"/>
                              <a:gd name="T99" fmla="*/ 15406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39" h="539">
                                <a:moveTo>
                                  <a:pt x="269" y="0"/>
                                </a:moveTo>
                                <a:lnTo>
                                  <a:pt x="197" y="10"/>
                                </a:lnTo>
                                <a:lnTo>
                                  <a:pt x="133" y="37"/>
                                </a:lnTo>
                                <a:lnTo>
                                  <a:pt x="79" y="79"/>
                                </a:lnTo>
                                <a:lnTo>
                                  <a:pt x="36" y="134"/>
                                </a:lnTo>
                                <a:lnTo>
                                  <a:pt x="9" y="198"/>
                                </a:lnTo>
                                <a:lnTo>
                                  <a:pt x="0" y="270"/>
                                </a:lnTo>
                                <a:lnTo>
                                  <a:pt x="9" y="341"/>
                                </a:lnTo>
                                <a:lnTo>
                                  <a:pt x="36" y="406"/>
                                </a:lnTo>
                                <a:lnTo>
                                  <a:pt x="79" y="460"/>
                                </a:lnTo>
                                <a:lnTo>
                                  <a:pt x="133" y="502"/>
                                </a:lnTo>
                                <a:lnTo>
                                  <a:pt x="197" y="529"/>
                                </a:lnTo>
                                <a:lnTo>
                                  <a:pt x="269" y="539"/>
                                </a:lnTo>
                                <a:lnTo>
                                  <a:pt x="341" y="529"/>
                                </a:lnTo>
                                <a:lnTo>
                                  <a:pt x="405" y="502"/>
                                </a:lnTo>
                                <a:lnTo>
                                  <a:pt x="459" y="460"/>
                                </a:lnTo>
                                <a:lnTo>
                                  <a:pt x="502" y="406"/>
                                </a:lnTo>
                                <a:lnTo>
                                  <a:pt x="529" y="341"/>
                                </a:lnTo>
                                <a:lnTo>
                                  <a:pt x="538" y="270"/>
                                </a:lnTo>
                                <a:lnTo>
                                  <a:pt x="529" y="198"/>
                                </a:lnTo>
                                <a:lnTo>
                                  <a:pt x="502" y="134"/>
                                </a:lnTo>
                                <a:lnTo>
                                  <a:pt x="459" y="79"/>
                                </a:lnTo>
                                <a:lnTo>
                                  <a:pt x="405" y="37"/>
                                </a:lnTo>
                                <a:lnTo>
                                  <a:pt x="341" y="10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9"/>
                        <wps:cNvSpPr>
                          <a:spLocks/>
                        </wps:cNvSpPr>
                        <wps:spPr bwMode="auto">
                          <a:xfrm>
                            <a:off x="9666" y="15675"/>
                            <a:ext cx="1078" cy="539"/>
                          </a:xfrm>
                          <a:custGeom>
                            <a:avLst/>
                            <a:gdLst>
                              <a:gd name="T0" fmla="+- 0 10205 9666"/>
                              <a:gd name="T1" fmla="*/ T0 w 1078"/>
                              <a:gd name="T2" fmla="+- 0 15945 15676"/>
                              <a:gd name="T3" fmla="*/ 15945 h 539"/>
                              <a:gd name="T4" fmla="+- 0 10195 9666"/>
                              <a:gd name="T5" fmla="*/ T4 w 1078"/>
                              <a:gd name="T6" fmla="+- 0 15873 15676"/>
                              <a:gd name="T7" fmla="*/ 15873 h 539"/>
                              <a:gd name="T8" fmla="+- 0 10168 9666"/>
                              <a:gd name="T9" fmla="*/ T8 w 1078"/>
                              <a:gd name="T10" fmla="+- 0 15809 15676"/>
                              <a:gd name="T11" fmla="*/ 15809 h 539"/>
                              <a:gd name="T12" fmla="+- 0 10126 9666"/>
                              <a:gd name="T13" fmla="*/ T12 w 1078"/>
                              <a:gd name="T14" fmla="+- 0 15754 15676"/>
                              <a:gd name="T15" fmla="*/ 15754 h 539"/>
                              <a:gd name="T16" fmla="+- 0 10071 9666"/>
                              <a:gd name="T17" fmla="*/ T16 w 1078"/>
                              <a:gd name="T18" fmla="+- 0 15712 15676"/>
                              <a:gd name="T19" fmla="*/ 15712 h 539"/>
                              <a:gd name="T20" fmla="+- 0 10007 9666"/>
                              <a:gd name="T21" fmla="*/ T20 w 1078"/>
                              <a:gd name="T22" fmla="+- 0 15685 15676"/>
                              <a:gd name="T23" fmla="*/ 15685 h 539"/>
                              <a:gd name="T24" fmla="+- 0 9935 9666"/>
                              <a:gd name="T25" fmla="*/ T24 w 1078"/>
                              <a:gd name="T26" fmla="+- 0 15676 15676"/>
                              <a:gd name="T27" fmla="*/ 15676 h 539"/>
                              <a:gd name="T28" fmla="+- 0 9864 9666"/>
                              <a:gd name="T29" fmla="*/ T28 w 1078"/>
                              <a:gd name="T30" fmla="+- 0 15685 15676"/>
                              <a:gd name="T31" fmla="*/ 15685 h 539"/>
                              <a:gd name="T32" fmla="+- 0 9800 9666"/>
                              <a:gd name="T33" fmla="*/ T32 w 1078"/>
                              <a:gd name="T34" fmla="+- 0 15712 15676"/>
                              <a:gd name="T35" fmla="*/ 15712 h 539"/>
                              <a:gd name="T36" fmla="+- 0 9745 9666"/>
                              <a:gd name="T37" fmla="*/ T36 w 1078"/>
                              <a:gd name="T38" fmla="+- 0 15754 15676"/>
                              <a:gd name="T39" fmla="*/ 15754 h 539"/>
                              <a:gd name="T40" fmla="+- 0 9703 9666"/>
                              <a:gd name="T41" fmla="*/ T40 w 1078"/>
                              <a:gd name="T42" fmla="+- 0 15809 15676"/>
                              <a:gd name="T43" fmla="*/ 15809 h 539"/>
                              <a:gd name="T44" fmla="+- 0 9676 9666"/>
                              <a:gd name="T45" fmla="*/ T44 w 1078"/>
                              <a:gd name="T46" fmla="+- 0 15873 15676"/>
                              <a:gd name="T47" fmla="*/ 15873 h 539"/>
                              <a:gd name="T48" fmla="+- 0 9666 9666"/>
                              <a:gd name="T49" fmla="*/ T48 w 1078"/>
                              <a:gd name="T50" fmla="+- 0 15945 15676"/>
                              <a:gd name="T51" fmla="*/ 15945 h 539"/>
                              <a:gd name="T52" fmla="+- 0 10205 9666"/>
                              <a:gd name="T53" fmla="*/ T52 w 1078"/>
                              <a:gd name="T54" fmla="+- 0 15945 15676"/>
                              <a:gd name="T55" fmla="*/ 15945 h 539"/>
                              <a:gd name="T56" fmla="+- 0 10743 9666"/>
                              <a:gd name="T57" fmla="*/ T56 w 1078"/>
                              <a:gd name="T58" fmla="+- 0 15945 15676"/>
                              <a:gd name="T59" fmla="*/ 15945 h 539"/>
                              <a:gd name="T60" fmla="+- 0 10205 9666"/>
                              <a:gd name="T61" fmla="*/ T60 w 1078"/>
                              <a:gd name="T62" fmla="+- 0 15945 15676"/>
                              <a:gd name="T63" fmla="*/ 15945 h 539"/>
                              <a:gd name="T64" fmla="+- 0 10214 9666"/>
                              <a:gd name="T65" fmla="*/ T64 w 1078"/>
                              <a:gd name="T66" fmla="+- 0 16016 15676"/>
                              <a:gd name="T67" fmla="*/ 16016 h 539"/>
                              <a:gd name="T68" fmla="+- 0 10242 9666"/>
                              <a:gd name="T69" fmla="*/ T68 w 1078"/>
                              <a:gd name="T70" fmla="+- 0 16081 15676"/>
                              <a:gd name="T71" fmla="*/ 16081 h 539"/>
                              <a:gd name="T72" fmla="+- 0 10284 9666"/>
                              <a:gd name="T73" fmla="*/ T72 w 1078"/>
                              <a:gd name="T74" fmla="+- 0 16135 15676"/>
                              <a:gd name="T75" fmla="*/ 16135 h 539"/>
                              <a:gd name="T76" fmla="+- 0 10338 9666"/>
                              <a:gd name="T77" fmla="*/ T76 w 1078"/>
                              <a:gd name="T78" fmla="+- 0 16177 15676"/>
                              <a:gd name="T79" fmla="*/ 16177 h 539"/>
                              <a:gd name="T80" fmla="+- 0 10402 9666"/>
                              <a:gd name="T81" fmla="*/ T80 w 1078"/>
                              <a:gd name="T82" fmla="+- 0 16205 15676"/>
                              <a:gd name="T83" fmla="*/ 16205 h 539"/>
                              <a:gd name="T84" fmla="+- 0 10474 9666"/>
                              <a:gd name="T85" fmla="*/ T84 w 1078"/>
                              <a:gd name="T86" fmla="+- 0 16214 15676"/>
                              <a:gd name="T87" fmla="*/ 16214 h 539"/>
                              <a:gd name="T88" fmla="+- 0 10546 9666"/>
                              <a:gd name="T89" fmla="*/ T88 w 1078"/>
                              <a:gd name="T90" fmla="+- 0 16205 15676"/>
                              <a:gd name="T91" fmla="*/ 16205 h 539"/>
                              <a:gd name="T92" fmla="+- 0 10610 9666"/>
                              <a:gd name="T93" fmla="*/ T92 w 1078"/>
                              <a:gd name="T94" fmla="+- 0 16177 15676"/>
                              <a:gd name="T95" fmla="*/ 16177 h 539"/>
                              <a:gd name="T96" fmla="+- 0 10664 9666"/>
                              <a:gd name="T97" fmla="*/ T96 w 1078"/>
                              <a:gd name="T98" fmla="+- 0 16135 15676"/>
                              <a:gd name="T99" fmla="*/ 16135 h 539"/>
                              <a:gd name="T100" fmla="+- 0 10707 9666"/>
                              <a:gd name="T101" fmla="*/ T100 w 1078"/>
                              <a:gd name="T102" fmla="+- 0 16081 15676"/>
                              <a:gd name="T103" fmla="*/ 16081 h 539"/>
                              <a:gd name="T104" fmla="+- 0 10734 9666"/>
                              <a:gd name="T105" fmla="*/ T104 w 1078"/>
                              <a:gd name="T106" fmla="+- 0 16016 15676"/>
                              <a:gd name="T107" fmla="*/ 16016 h 539"/>
                              <a:gd name="T108" fmla="+- 0 10743 9666"/>
                              <a:gd name="T109" fmla="*/ T108 w 1078"/>
                              <a:gd name="T110" fmla="+- 0 15945 15676"/>
                              <a:gd name="T111" fmla="*/ 15945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78" h="539">
                                <a:moveTo>
                                  <a:pt x="539" y="269"/>
                                </a:moveTo>
                                <a:lnTo>
                                  <a:pt x="529" y="197"/>
                                </a:lnTo>
                                <a:lnTo>
                                  <a:pt x="502" y="133"/>
                                </a:lnTo>
                                <a:lnTo>
                                  <a:pt x="460" y="78"/>
                                </a:lnTo>
                                <a:lnTo>
                                  <a:pt x="405" y="36"/>
                                </a:lnTo>
                                <a:lnTo>
                                  <a:pt x="341" y="9"/>
                                </a:lnTo>
                                <a:lnTo>
                                  <a:pt x="269" y="0"/>
                                </a:lnTo>
                                <a:lnTo>
                                  <a:pt x="198" y="9"/>
                                </a:lnTo>
                                <a:lnTo>
                                  <a:pt x="134" y="36"/>
                                </a:lnTo>
                                <a:lnTo>
                                  <a:pt x="79" y="78"/>
                                </a:lnTo>
                                <a:lnTo>
                                  <a:pt x="37" y="133"/>
                                </a:lnTo>
                                <a:lnTo>
                                  <a:pt x="10" y="197"/>
                                </a:lnTo>
                                <a:lnTo>
                                  <a:pt x="0" y="269"/>
                                </a:lnTo>
                                <a:lnTo>
                                  <a:pt x="539" y="269"/>
                                </a:lnTo>
                                <a:close/>
                                <a:moveTo>
                                  <a:pt x="1077" y="269"/>
                                </a:moveTo>
                                <a:lnTo>
                                  <a:pt x="539" y="269"/>
                                </a:lnTo>
                                <a:lnTo>
                                  <a:pt x="548" y="340"/>
                                </a:lnTo>
                                <a:lnTo>
                                  <a:pt x="576" y="405"/>
                                </a:lnTo>
                                <a:lnTo>
                                  <a:pt x="618" y="459"/>
                                </a:lnTo>
                                <a:lnTo>
                                  <a:pt x="672" y="501"/>
                                </a:lnTo>
                                <a:lnTo>
                                  <a:pt x="736" y="529"/>
                                </a:lnTo>
                                <a:lnTo>
                                  <a:pt x="808" y="538"/>
                                </a:lnTo>
                                <a:lnTo>
                                  <a:pt x="880" y="529"/>
                                </a:lnTo>
                                <a:lnTo>
                                  <a:pt x="944" y="501"/>
                                </a:lnTo>
                                <a:lnTo>
                                  <a:pt x="998" y="459"/>
                                </a:lnTo>
                                <a:lnTo>
                                  <a:pt x="1041" y="405"/>
                                </a:lnTo>
                                <a:lnTo>
                                  <a:pt x="1068" y="340"/>
                                </a:lnTo>
                                <a:lnTo>
                                  <a:pt x="1077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3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0"/>
                        <wps:cNvSpPr>
                          <a:spLocks/>
                        </wps:cNvSpPr>
                        <wps:spPr bwMode="auto">
                          <a:xfrm>
                            <a:off x="9666" y="15944"/>
                            <a:ext cx="539" cy="270"/>
                          </a:xfrm>
                          <a:custGeom>
                            <a:avLst/>
                            <a:gdLst>
                              <a:gd name="T0" fmla="+- 0 9935 9666"/>
                              <a:gd name="T1" fmla="*/ T0 w 539"/>
                              <a:gd name="T2" fmla="+- 0 15945 15945"/>
                              <a:gd name="T3" fmla="*/ 15945 h 270"/>
                              <a:gd name="T4" fmla="+- 0 9666 9666"/>
                              <a:gd name="T5" fmla="*/ T4 w 539"/>
                              <a:gd name="T6" fmla="+- 0 16214 15945"/>
                              <a:gd name="T7" fmla="*/ 16214 h 270"/>
                              <a:gd name="T8" fmla="+- 0 10205 9666"/>
                              <a:gd name="T9" fmla="*/ T8 w 539"/>
                              <a:gd name="T10" fmla="+- 0 16214 15945"/>
                              <a:gd name="T11" fmla="*/ 16214 h 270"/>
                              <a:gd name="T12" fmla="+- 0 9935 9666"/>
                              <a:gd name="T13" fmla="*/ T12 w 539"/>
                              <a:gd name="T14" fmla="+- 0 15945 15945"/>
                              <a:gd name="T15" fmla="*/ 15945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9" h="270">
                                <a:moveTo>
                                  <a:pt x="269" y="0"/>
                                </a:moveTo>
                                <a:lnTo>
                                  <a:pt x="0" y="269"/>
                                </a:lnTo>
                                <a:lnTo>
                                  <a:pt x="539" y="269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1"/>
                        <wps:cNvSpPr>
                          <a:spLocks/>
                        </wps:cNvSpPr>
                        <wps:spPr bwMode="auto">
                          <a:xfrm>
                            <a:off x="10743" y="15944"/>
                            <a:ext cx="539" cy="270"/>
                          </a:xfrm>
                          <a:custGeom>
                            <a:avLst/>
                            <a:gdLst>
                              <a:gd name="T0" fmla="+- 0 11282 10743"/>
                              <a:gd name="T1" fmla="*/ T0 w 539"/>
                              <a:gd name="T2" fmla="+- 0 15945 15945"/>
                              <a:gd name="T3" fmla="*/ 15945 h 270"/>
                              <a:gd name="T4" fmla="+- 0 10743 10743"/>
                              <a:gd name="T5" fmla="*/ T4 w 539"/>
                              <a:gd name="T6" fmla="+- 0 15945 15945"/>
                              <a:gd name="T7" fmla="*/ 15945 h 270"/>
                              <a:gd name="T8" fmla="+- 0 11013 10743"/>
                              <a:gd name="T9" fmla="*/ T8 w 539"/>
                              <a:gd name="T10" fmla="+- 0 16214 15945"/>
                              <a:gd name="T11" fmla="*/ 16214 h 270"/>
                              <a:gd name="T12" fmla="+- 0 11282 10743"/>
                              <a:gd name="T13" fmla="*/ T12 w 539"/>
                              <a:gd name="T14" fmla="+- 0 15945 15945"/>
                              <a:gd name="T15" fmla="*/ 15945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9" h="270">
                                <a:moveTo>
                                  <a:pt x="539" y="0"/>
                                </a:moveTo>
                                <a:lnTo>
                                  <a:pt x="0" y="0"/>
                                </a:lnTo>
                                <a:lnTo>
                                  <a:pt x="270" y="269"/>
                                </a:lnTo>
                                <a:lnTo>
                                  <a:pt x="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3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" name="Rectangle 2"/>
                      <wps:cNvSpPr/>
                      <wps:spPr>
                        <a:xfrm>
                          <a:off x="1308226" y="796705"/>
                          <a:ext cx="16560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18CCA7" id="Group 3" o:spid="_x0000_s1026" style="position:absolute;margin-left:64.75pt;margin-top:0;width:115.95pt;height:75.7pt;z-index:251661312;mso-position-horizontal:right;mso-position-horizontal-relative:page;mso-position-vertical:bottom;mso-position-vertical-relative:page;mso-width-relative:margin;mso-height-relative:margin" coordsize="14738,9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">
              <v:group id="docshapegroup5" o:spid="_x0000_s1027" style="position:absolute;width:10261;height:5130" coordorigin="9666,15406" coordsize="1616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rect id="docshape6" o:spid="_x0000_s1028" style="position:absolute;left:10204;top:15406;width:539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" fillcolor="#f598aa" stroked="f">
                  <v:path arrowok="t"/>
                </v:rect>
                <v:shape id="docshape7" o:spid="_x0000_s1029" style="position:absolute;left:10743;top:15406;width:539;height:539;visibility:visible;mso-wrap-style:square;v-text-anchor:top" coordsize="539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" path="m270,l198,10,134,37,79,79,37,134,10,198,,270r10,71l37,405r42,55l134,502r64,27l270,539r71,-10l406,502r54,-42l502,405r27,-64l539,270,529,198,502,134,460,79,406,37,341,10,270,xe" fillcolor="#f47522" stroked="f">
                  <v:path arrowok="t" o:connecttype="custom" o:connectlocs="270,15406;198,15416;134,15443;79,15485;37,15540;10,15604;0,15676;10,15747;37,15811;79,15866;134,15908;198,15935;270,15945;341,15935;406,15908;460,15866;502,15811;529,15747;539,15676;529,15604;502,15540;460,15485;406,15443;341,15416;270,15406" o:connectangles="0,0,0,0,0,0,0,0,0,0,0,0,0,0,0,0,0,0,0,0,0,0,0,0,0"/>
                </v:shape>
                <v:shape id="docshape8" o:spid="_x0000_s1030" style="position:absolute;left:10204;top:15406;width:539;height:539;visibility:visible;mso-wrap-style:square;v-text-anchor:top" coordsize="539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" path="m269,l197,10,133,37,79,79,36,134,9,198,,270r9,71l36,406r43,54l133,502r64,27l269,539r72,-10l405,502r54,-42l502,406r27,-65l538,270r-9,-72l502,134,459,79,405,37,341,10,269,xe" fillcolor="#ffce7e" stroked="f">
                  <v:path arrowok="t" o:connecttype="custom" o:connectlocs="269,15406;197,15416;133,15443;79,15485;36,15540;9,15604;0,15676;9,15747;36,15812;79,15866;133,15908;197,15935;269,15945;341,15935;405,15908;459,15866;502,15812;529,15747;538,15676;529,15604;502,15540;459,15485;405,15443;341,15416;269,15406" o:connectangles="0,0,0,0,0,0,0,0,0,0,0,0,0,0,0,0,0,0,0,0,0,0,0,0,0"/>
                </v:shape>
                <v:shape id="docshape9" o:spid="_x0000_s1031" style="position:absolute;left:9666;top:15675;width:1078;height:539;visibility:visible;mso-wrap-style:square;v-text-anchor:top" coordsize="1078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" path="m539,269l529,197,502,133,460,78,405,36,341,9,269,,198,9,134,36,79,78,37,133,10,197,,269r539,xm1077,269r-538,l548,340r28,65l618,459r54,42l736,529r72,9l880,529r64,-28l998,459r43,-54l1068,340r9,-71xe" fillcolor="#f05325" stroked="f">
                  <v:path arrowok="t" o:connecttype="custom" o:connectlocs="539,15945;529,15873;502,15809;460,15754;405,15712;341,15685;269,15676;198,15685;134,15712;79,15754;37,15809;10,15873;0,15945;539,15945;1077,15945;539,15945;548,16016;576,16081;618,16135;672,16177;736,16205;808,16214;880,16205;944,16177;998,16135;1041,16081;1068,16016;1077,15945" o:connectangles="0,0,0,0,0,0,0,0,0,0,0,0,0,0,0,0,0,0,0,0,0,0,0,0,0,0,0,0"/>
                </v:shape>
                <v:shape id="docshape10" o:spid="_x0000_s1032" style="position:absolute;left:9666;top:15944;width:539;height:270;visibility:visible;mso-wrap-style:square;v-text-anchor:top" coordsize="539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" path="m269,l,269r539,l269,xe" fillcolor="#f47522" stroked="f">
                  <v:path arrowok="t" o:connecttype="custom" o:connectlocs="269,15945;0,16214;539,16214;269,15945" o:connectangles="0,0,0,0"/>
                </v:shape>
                <v:shape id="docshape11" o:spid="_x0000_s1033" style="position:absolute;left:10743;top:15944;width:539;height:270;visibility:visible;mso-wrap-style:square;v-text-anchor:top" coordsize="539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" path="m539,l,,270,269,539,xe" fillcolor="#f05325" stroked="f">
                  <v:path arrowok="t" o:connecttype="custom" o:connectlocs="539,15945;0,15945;270,16214;539,15945" o:connectangles="0,0,0,0"/>
                </v:shape>
              </v:group>
              <v:rect id="Rectangle 2" o:spid="_x0000_s1034" style="position:absolute;left:13082;top:7967;width:1656;height:1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/>
              <w10:wrap type="square"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F09F" w14:textId="77777777" w:rsidR="001A034E" w:rsidRPr="000A7125" w:rsidRDefault="000A7125" w:rsidP="000A7125">
    <w:pPr>
      <w:pStyle w:val="Caption"/>
      <w:rPr>
        <w:sz w:val="14"/>
        <w:szCs w:val="14"/>
      </w:rPr>
    </w:pPr>
    <w:r>
      <w:rPr>
        <w:sz w:val="16"/>
        <w:szCs w:val="16"/>
      </w:rPr>
      <w:t>A</w:t>
    </w:r>
    <w:r w:rsidRPr="000A7125">
      <w:rPr>
        <w:sz w:val="16"/>
        <w:szCs w:val="16"/>
      </w:rPr>
      <w:t xml:space="preserve">ll information provided will remain secure and private, in line with the </w:t>
    </w:r>
    <w:hyperlink r:id="rId1" w:history="1">
      <w:r w:rsidRPr="000A7125">
        <w:rPr>
          <w:rStyle w:val="Hyperlink"/>
          <w:sz w:val="16"/>
          <w:szCs w:val="16"/>
        </w:rPr>
        <w:t>City Renewal Authority’s Privacy Statement.</w:t>
      </w:r>
    </w:hyperlink>
    <w:r w:rsidRPr="000A7125">
      <w:rPr>
        <w:sz w:val="14"/>
        <w:szCs w:val="14"/>
      </w:rPr>
      <w:t xml:space="preserve"> </w:t>
    </w:r>
    <w:r w:rsidR="001A034E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52E5F674" wp14:editId="5B2C938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2400" cy="961200"/>
              <wp:effectExtent l="0" t="0" r="0" b="0"/>
              <wp:wrapSquare wrapText="bothSides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2400" cy="961200"/>
                        <a:chOff x="0" y="0"/>
                        <a:chExt cx="1473826" cy="962305"/>
                      </a:xfrm>
                    </wpg:grpSpPr>
                    <wpg:grpSp>
                      <wpg:cNvPr id="9" name="docshapegroup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160" cy="513080"/>
                          <a:chOff x="9666" y="15406"/>
                          <a:chExt cx="1616" cy="808"/>
                        </a:xfrm>
                      </wpg:grpSpPr>
                      <wps:wsp>
                        <wps:cNvPr id="10" name="docshape6"/>
                        <wps:cNvSpPr>
                          <a:spLocks/>
                        </wps:cNvSpPr>
                        <wps:spPr bwMode="auto">
                          <a:xfrm>
                            <a:off x="10204" y="15406"/>
                            <a:ext cx="539" cy="539"/>
                          </a:xfrm>
                          <a:prstGeom prst="rect">
                            <a:avLst/>
                          </a:prstGeom>
                          <a:solidFill>
                            <a:srgbClr val="F598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7"/>
                        <wps:cNvSpPr>
                          <a:spLocks/>
                        </wps:cNvSpPr>
                        <wps:spPr bwMode="auto">
                          <a:xfrm>
                            <a:off x="10743" y="15406"/>
                            <a:ext cx="539" cy="539"/>
                          </a:xfrm>
                          <a:custGeom>
                            <a:avLst/>
                            <a:gdLst>
                              <a:gd name="T0" fmla="+- 0 11013 10743"/>
                              <a:gd name="T1" fmla="*/ T0 w 539"/>
                              <a:gd name="T2" fmla="+- 0 15406 15406"/>
                              <a:gd name="T3" fmla="*/ 15406 h 539"/>
                              <a:gd name="T4" fmla="+- 0 10941 10743"/>
                              <a:gd name="T5" fmla="*/ T4 w 539"/>
                              <a:gd name="T6" fmla="+- 0 15416 15406"/>
                              <a:gd name="T7" fmla="*/ 15416 h 539"/>
                              <a:gd name="T8" fmla="+- 0 10877 10743"/>
                              <a:gd name="T9" fmla="*/ T8 w 539"/>
                              <a:gd name="T10" fmla="+- 0 15443 15406"/>
                              <a:gd name="T11" fmla="*/ 15443 h 539"/>
                              <a:gd name="T12" fmla="+- 0 10822 10743"/>
                              <a:gd name="T13" fmla="*/ T12 w 539"/>
                              <a:gd name="T14" fmla="+- 0 15485 15406"/>
                              <a:gd name="T15" fmla="*/ 15485 h 539"/>
                              <a:gd name="T16" fmla="+- 0 10780 10743"/>
                              <a:gd name="T17" fmla="*/ T16 w 539"/>
                              <a:gd name="T18" fmla="+- 0 15540 15406"/>
                              <a:gd name="T19" fmla="*/ 15540 h 539"/>
                              <a:gd name="T20" fmla="+- 0 10753 10743"/>
                              <a:gd name="T21" fmla="*/ T20 w 539"/>
                              <a:gd name="T22" fmla="+- 0 15604 15406"/>
                              <a:gd name="T23" fmla="*/ 15604 h 539"/>
                              <a:gd name="T24" fmla="+- 0 10743 10743"/>
                              <a:gd name="T25" fmla="*/ T24 w 539"/>
                              <a:gd name="T26" fmla="+- 0 15676 15406"/>
                              <a:gd name="T27" fmla="*/ 15676 h 539"/>
                              <a:gd name="T28" fmla="+- 0 10753 10743"/>
                              <a:gd name="T29" fmla="*/ T28 w 539"/>
                              <a:gd name="T30" fmla="+- 0 15747 15406"/>
                              <a:gd name="T31" fmla="*/ 15747 h 539"/>
                              <a:gd name="T32" fmla="+- 0 10780 10743"/>
                              <a:gd name="T33" fmla="*/ T32 w 539"/>
                              <a:gd name="T34" fmla="+- 0 15811 15406"/>
                              <a:gd name="T35" fmla="*/ 15811 h 539"/>
                              <a:gd name="T36" fmla="+- 0 10822 10743"/>
                              <a:gd name="T37" fmla="*/ T36 w 539"/>
                              <a:gd name="T38" fmla="+- 0 15866 15406"/>
                              <a:gd name="T39" fmla="*/ 15866 h 539"/>
                              <a:gd name="T40" fmla="+- 0 10877 10743"/>
                              <a:gd name="T41" fmla="*/ T40 w 539"/>
                              <a:gd name="T42" fmla="+- 0 15908 15406"/>
                              <a:gd name="T43" fmla="*/ 15908 h 539"/>
                              <a:gd name="T44" fmla="+- 0 10941 10743"/>
                              <a:gd name="T45" fmla="*/ T44 w 539"/>
                              <a:gd name="T46" fmla="+- 0 15935 15406"/>
                              <a:gd name="T47" fmla="*/ 15935 h 539"/>
                              <a:gd name="T48" fmla="+- 0 11013 10743"/>
                              <a:gd name="T49" fmla="*/ T48 w 539"/>
                              <a:gd name="T50" fmla="+- 0 15945 15406"/>
                              <a:gd name="T51" fmla="*/ 15945 h 539"/>
                              <a:gd name="T52" fmla="+- 0 11084 10743"/>
                              <a:gd name="T53" fmla="*/ T52 w 539"/>
                              <a:gd name="T54" fmla="+- 0 15935 15406"/>
                              <a:gd name="T55" fmla="*/ 15935 h 539"/>
                              <a:gd name="T56" fmla="+- 0 11149 10743"/>
                              <a:gd name="T57" fmla="*/ T56 w 539"/>
                              <a:gd name="T58" fmla="+- 0 15908 15406"/>
                              <a:gd name="T59" fmla="*/ 15908 h 539"/>
                              <a:gd name="T60" fmla="+- 0 11203 10743"/>
                              <a:gd name="T61" fmla="*/ T60 w 539"/>
                              <a:gd name="T62" fmla="+- 0 15866 15406"/>
                              <a:gd name="T63" fmla="*/ 15866 h 539"/>
                              <a:gd name="T64" fmla="+- 0 11245 10743"/>
                              <a:gd name="T65" fmla="*/ T64 w 539"/>
                              <a:gd name="T66" fmla="+- 0 15811 15406"/>
                              <a:gd name="T67" fmla="*/ 15811 h 539"/>
                              <a:gd name="T68" fmla="+- 0 11272 10743"/>
                              <a:gd name="T69" fmla="*/ T68 w 539"/>
                              <a:gd name="T70" fmla="+- 0 15747 15406"/>
                              <a:gd name="T71" fmla="*/ 15747 h 539"/>
                              <a:gd name="T72" fmla="+- 0 11282 10743"/>
                              <a:gd name="T73" fmla="*/ T72 w 539"/>
                              <a:gd name="T74" fmla="+- 0 15676 15406"/>
                              <a:gd name="T75" fmla="*/ 15676 h 539"/>
                              <a:gd name="T76" fmla="+- 0 11272 10743"/>
                              <a:gd name="T77" fmla="*/ T76 w 539"/>
                              <a:gd name="T78" fmla="+- 0 15604 15406"/>
                              <a:gd name="T79" fmla="*/ 15604 h 539"/>
                              <a:gd name="T80" fmla="+- 0 11245 10743"/>
                              <a:gd name="T81" fmla="*/ T80 w 539"/>
                              <a:gd name="T82" fmla="+- 0 15540 15406"/>
                              <a:gd name="T83" fmla="*/ 15540 h 539"/>
                              <a:gd name="T84" fmla="+- 0 11203 10743"/>
                              <a:gd name="T85" fmla="*/ T84 w 539"/>
                              <a:gd name="T86" fmla="+- 0 15485 15406"/>
                              <a:gd name="T87" fmla="*/ 15485 h 539"/>
                              <a:gd name="T88" fmla="+- 0 11149 10743"/>
                              <a:gd name="T89" fmla="*/ T88 w 539"/>
                              <a:gd name="T90" fmla="+- 0 15443 15406"/>
                              <a:gd name="T91" fmla="*/ 15443 h 539"/>
                              <a:gd name="T92" fmla="+- 0 11084 10743"/>
                              <a:gd name="T93" fmla="*/ T92 w 539"/>
                              <a:gd name="T94" fmla="+- 0 15416 15406"/>
                              <a:gd name="T95" fmla="*/ 15416 h 539"/>
                              <a:gd name="T96" fmla="+- 0 11013 10743"/>
                              <a:gd name="T97" fmla="*/ T96 w 539"/>
                              <a:gd name="T98" fmla="+- 0 15406 15406"/>
                              <a:gd name="T99" fmla="*/ 15406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39" h="539">
                                <a:moveTo>
                                  <a:pt x="270" y="0"/>
                                </a:moveTo>
                                <a:lnTo>
                                  <a:pt x="198" y="10"/>
                                </a:lnTo>
                                <a:lnTo>
                                  <a:pt x="134" y="37"/>
                                </a:lnTo>
                                <a:lnTo>
                                  <a:pt x="79" y="79"/>
                                </a:lnTo>
                                <a:lnTo>
                                  <a:pt x="37" y="134"/>
                                </a:lnTo>
                                <a:lnTo>
                                  <a:pt x="10" y="198"/>
                                </a:lnTo>
                                <a:lnTo>
                                  <a:pt x="0" y="270"/>
                                </a:lnTo>
                                <a:lnTo>
                                  <a:pt x="10" y="341"/>
                                </a:lnTo>
                                <a:lnTo>
                                  <a:pt x="37" y="405"/>
                                </a:lnTo>
                                <a:lnTo>
                                  <a:pt x="79" y="460"/>
                                </a:lnTo>
                                <a:lnTo>
                                  <a:pt x="134" y="502"/>
                                </a:lnTo>
                                <a:lnTo>
                                  <a:pt x="198" y="529"/>
                                </a:lnTo>
                                <a:lnTo>
                                  <a:pt x="270" y="539"/>
                                </a:lnTo>
                                <a:lnTo>
                                  <a:pt x="341" y="529"/>
                                </a:lnTo>
                                <a:lnTo>
                                  <a:pt x="406" y="502"/>
                                </a:lnTo>
                                <a:lnTo>
                                  <a:pt x="460" y="460"/>
                                </a:lnTo>
                                <a:lnTo>
                                  <a:pt x="502" y="405"/>
                                </a:lnTo>
                                <a:lnTo>
                                  <a:pt x="529" y="341"/>
                                </a:lnTo>
                                <a:lnTo>
                                  <a:pt x="539" y="270"/>
                                </a:lnTo>
                                <a:lnTo>
                                  <a:pt x="529" y="198"/>
                                </a:lnTo>
                                <a:lnTo>
                                  <a:pt x="502" y="134"/>
                                </a:lnTo>
                                <a:lnTo>
                                  <a:pt x="460" y="79"/>
                                </a:lnTo>
                                <a:lnTo>
                                  <a:pt x="406" y="37"/>
                                </a:lnTo>
                                <a:lnTo>
                                  <a:pt x="341" y="10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8"/>
                        <wps:cNvSpPr>
                          <a:spLocks/>
                        </wps:cNvSpPr>
                        <wps:spPr bwMode="auto">
                          <a:xfrm>
                            <a:off x="10204" y="15406"/>
                            <a:ext cx="539" cy="539"/>
                          </a:xfrm>
                          <a:custGeom>
                            <a:avLst/>
                            <a:gdLst>
                              <a:gd name="T0" fmla="+- 0 10474 10205"/>
                              <a:gd name="T1" fmla="*/ T0 w 539"/>
                              <a:gd name="T2" fmla="+- 0 15406 15406"/>
                              <a:gd name="T3" fmla="*/ 15406 h 539"/>
                              <a:gd name="T4" fmla="+- 0 10402 10205"/>
                              <a:gd name="T5" fmla="*/ T4 w 539"/>
                              <a:gd name="T6" fmla="+- 0 15416 15406"/>
                              <a:gd name="T7" fmla="*/ 15416 h 539"/>
                              <a:gd name="T8" fmla="+- 0 10338 10205"/>
                              <a:gd name="T9" fmla="*/ T8 w 539"/>
                              <a:gd name="T10" fmla="+- 0 15443 15406"/>
                              <a:gd name="T11" fmla="*/ 15443 h 539"/>
                              <a:gd name="T12" fmla="+- 0 10284 10205"/>
                              <a:gd name="T13" fmla="*/ T12 w 539"/>
                              <a:gd name="T14" fmla="+- 0 15485 15406"/>
                              <a:gd name="T15" fmla="*/ 15485 h 539"/>
                              <a:gd name="T16" fmla="+- 0 10241 10205"/>
                              <a:gd name="T17" fmla="*/ T16 w 539"/>
                              <a:gd name="T18" fmla="+- 0 15540 15406"/>
                              <a:gd name="T19" fmla="*/ 15540 h 539"/>
                              <a:gd name="T20" fmla="+- 0 10214 10205"/>
                              <a:gd name="T21" fmla="*/ T20 w 539"/>
                              <a:gd name="T22" fmla="+- 0 15604 15406"/>
                              <a:gd name="T23" fmla="*/ 15604 h 539"/>
                              <a:gd name="T24" fmla="+- 0 10205 10205"/>
                              <a:gd name="T25" fmla="*/ T24 w 539"/>
                              <a:gd name="T26" fmla="+- 0 15676 15406"/>
                              <a:gd name="T27" fmla="*/ 15676 h 539"/>
                              <a:gd name="T28" fmla="+- 0 10214 10205"/>
                              <a:gd name="T29" fmla="*/ T28 w 539"/>
                              <a:gd name="T30" fmla="+- 0 15747 15406"/>
                              <a:gd name="T31" fmla="*/ 15747 h 539"/>
                              <a:gd name="T32" fmla="+- 0 10241 10205"/>
                              <a:gd name="T33" fmla="*/ T32 w 539"/>
                              <a:gd name="T34" fmla="+- 0 15812 15406"/>
                              <a:gd name="T35" fmla="*/ 15812 h 539"/>
                              <a:gd name="T36" fmla="+- 0 10284 10205"/>
                              <a:gd name="T37" fmla="*/ T36 w 539"/>
                              <a:gd name="T38" fmla="+- 0 15866 15406"/>
                              <a:gd name="T39" fmla="*/ 15866 h 539"/>
                              <a:gd name="T40" fmla="+- 0 10338 10205"/>
                              <a:gd name="T41" fmla="*/ T40 w 539"/>
                              <a:gd name="T42" fmla="+- 0 15908 15406"/>
                              <a:gd name="T43" fmla="*/ 15908 h 539"/>
                              <a:gd name="T44" fmla="+- 0 10402 10205"/>
                              <a:gd name="T45" fmla="*/ T44 w 539"/>
                              <a:gd name="T46" fmla="+- 0 15935 15406"/>
                              <a:gd name="T47" fmla="*/ 15935 h 539"/>
                              <a:gd name="T48" fmla="+- 0 10474 10205"/>
                              <a:gd name="T49" fmla="*/ T48 w 539"/>
                              <a:gd name="T50" fmla="+- 0 15945 15406"/>
                              <a:gd name="T51" fmla="*/ 15945 h 539"/>
                              <a:gd name="T52" fmla="+- 0 10546 10205"/>
                              <a:gd name="T53" fmla="*/ T52 w 539"/>
                              <a:gd name="T54" fmla="+- 0 15935 15406"/>
                              <a:gd name="T55" fmla="*/ 15935 h 539"/>
                              <a:gd name="T56" fmla="+- 0 10610 10205"/>
                              <a:gd name="T57" fmla="*/ T56 w 539"/>
                              <a:gd name="T58" fmla="+- 0 15908 15406"/>
                              <a:gd name="T59" fmla="*/ 15908 h 539"/>
                              <a:gd name="T60" fmla="+- 0 10664 10205"/>
                              <a:gd name="T61" fmla="*/ T60 w 539"/>
                              <a:gd name="T62" fmla="+- 0 15866 15406"/>
                              <a:gd name="T63" fmla="*/ 15866 h 539"/>
                              <a:gd name="T64" fmla="+- 0 10707 10205"/>
                              <a:gd name="T65" fmla="*/ T64 w 539"/>
                              <a:gd name="T66" fmla="+- 0 15812 15406"/>
                              <a:gd name="T67" fmla="*/ 15812 h 539"/>
                              <a:gd name="T68" fmla="+- 0 10734 10205"/>
                              <a:gd name="T69" fmla="*/ T68 w 539"/>
                              <a:gd name="T70" fmla="+- 0 15747 15406"/>
                              <a:gd name="T71" fmla="*/ 15747 h 539"/>
                              <a:gd name="T72" fmla="+- 0 10743 10205"/>
                              <a:gd name="T73" fmla="*/ T72 w 539"/>
                              <a:gd name="T74" fmla="+- 0 15676 15406"/>
                              <a:gd name="T75" fmla="*/ 15676 h 539"/>
                              <a:gd name="T76" fmla="+- 0 10734 10205"/>
                              <a:gd name="T77" fmla="*/ T76 w 539"/>
                              <a:gd name="T78" fmla="+- 0 15604 15406"/>
                              <a:gd name="T79" fmla="*/ 15604 h 539"/>
                              <a:gd name="T80" fmla="+- 0 10707 10205"/>
                              <a:gd name="T81" fmla="*/ T80 w 539"/>
                              <a:gd name="T82" fmla="+- 0 15540 15406"/>
                              <a:gd name="T83" fmla="*/ 15540 h 539"/>
                              <a:gd name="T84" fmla="+- 0 10664 10205"/>
                              <a:gd name="T85" fmla="*/ T84 w 539"/>
                              <a:gd name="T86" fmla="+- 0 15485 15406"/>
                              <a:gd name="T87" fmla="*/ 15485 h 539"/>
                              <a:gd name="T88" fmla="+- 0 10610 10205"/>
                              <a:gd name="T89" fmla="*/ T88 w 539"/>
                              <a:gd name="T90" fmla="+- 0 15443 15406"/>
                              <a:gd name="T91" fmla="*/ 15443 h 539"/>
                              <a:gd name="T92" fmla="+- 0 10546 10205"/>
                              <a:gd name="T93" fmla="*/ T92 w 539"/>
                              <a:gd name="T94" fmla="+- 0 15416 15406"/>
                              <a:gd name="T95" fmla="*/ 15416 h 539"/>
                              <a:gd name="T96" fmla="+- 0 10474 10205"/>
                              <a:gd name="T97" fmla="*/ T96 w 539"/>
                              <a:gd name="T98" fmla="+- 0 15406 15406"/>
                              <a:gd name="T99" fmla="*/ 15406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39" h="539">
                                <a:moveTo>
                                  <a:pt x="269" y="0"/>
                                </a:moveTo>
                                <a:lnTo>
                                  <a:pt x="197" y="10"/>
                                </a:lnTo>
                                <a:lnTo>
                                  <a:pt x="133" y="37"/>
                                </a:lnTo>
                                <a:lnTo>
                                  <a:pt x="79" y="79"/>
                                </a:lnTo>
                                <a:lnTo>
                                  <a:pt x="36" y="134"/>
                                </a:lnTo>
                                <a:lnTo>
                                  <a:pt x="9" y="198"/>
                                </a:lnTo>
                                <a:lnTo>
                                  <a:pt x="0" y="270"/>
                                </a:lnTo>
                                <a:lnTo>
                                  <a:pt x="9" y="341"/>
                                </a:lnTo>
                                <a:lnTo>
                                  <a:pt x="36" y="406"/>
                                </a:lnTo>
                                <a:lnTo>
                                  <a:pt x="79" y="460"/>
                                </a:lnTo>
                                <a:lnTo>
                                  <a:pt x="133" y="502"/>
                                </a:lnTo>
                                <a:lnTo>
                                  <a:pt x="197" y="529"/>
                                </a:lnTo>
                                <a:lnTo>
                                  <a:pt x="269" y="539"/>
                                </a:lnTo>
                                <a:lnTo>
                                  <a:pt x="341" y="529"/>
                                </a:lnTo>
                                <a:lnTo>
                                  <a:pt x="405" y="502"/>
                                </a:lnTo>
                                <a:lnTo>
                                  <a:pt x="459" y="460"/>
                                </a:lnTo>
                                <a:lnTo>
                                  <a:pt x="502" y="406"/>
                                </a:lnTo>
                                <a:lnTo>
                                  <a:pt x="529" y="341"/>
                                </a:lnTo>
                                <a:lnTo>
                                  <a:pt x="538" y="270"/>
                                </a:lnTo>
                                <a:lnTo>
                                  <a:pt x="529" y="198"/>
                                </a:lnTo>
                                <a:lnTo>
                                  <a:pt x="502" y="134"/>
                                </a:lnTo>
                                <a:lnTo>
                                  <a:pt x="459" y="79"/>
                                </a:lnTo>
                                <a:lnTo>
                                  <a:pt x="405" y="37"/>
                                </a:lnTo>
                                <a:lnTo>
                                  <a:pt x="341" y="10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9"/>
                        <wps:cNvSpPr>
                          <a:spLocks/>
                        </wps:cNvSpPr>
                        <wps:spPr bwMode="auto">
                          <a:xfrm>
                            <a:off x="9666" y="15675"/>
                            <a:ext cx="1078" cy="539"/>
                          </a:xfrm>
                          <a:custGeom>
                            <a:avLst/>
                            <a:gdLst>
                              <a:gd name="T0" fmla="+- 0 10205 9666"/>
                              <a:gd name="T1" fmla="*/ T0 w 1078"/>
                              <a:gd name="T2" fmla="+- 0 15945 15676"/>
                              <a:gd name="T3" fmla="*/ 15945 h 539"/>
                              <a:gd name="T4" fmla="+- 0 10195 9666"/>
                              <a:gd name="T5" fmla="*/ T4 w 1078"/>
                              <a:gd name="T6" fmla="+- 0 15873 15676"/>
                              <a:gd name="T7" fmla="*/ 15873 h 539"/>
                              <a:gd name="T8" fmla="+- 0 10168 9666"/>
                              <a:gd name="T9" fmla="*/ T8 w 1078"/>
                              <a:gd name="T10" fmla="+- 0 15809 15676"/>
                              <a:gd name="T11" fmla="*/ 15809 h 539"/>
                              <a:gd name="T12" fmla="+- 0 10126 9666"/>
                              <a:gd name="T13" fmla="*/ T12 w 1078"/>
                              <a:gd name="T14" fmla="+- 0 15754 15676"/>
                              <a:gd name="T15" fmla="*/ 15754 h 539"/>
                              <a:gd name="T16" fmla="+- 0 10071 9666"/>
                              <a:gd name="T17" fmla="*/ T16 w 1078"/>
                              <a:gd name="T18" fmla="+- 0 15712 15676"/>
                              <a:gd name="T19" fmla="*/ 15712 h 539"/>
                              <a:gd name="T20" fmla="+- 0 10007 9666"/>
                              <a:gd name="T21" fmla="*/ T20 w 1078"/>
                              <a:gd name="T22" fmla="+- 0 15685 15676"/>
                              <a:gd name="T23" fmla="*/ 15685 h 539"/>
                              <a:gd name="T24" fmla="+- 0 9935 9666"/>
                              <a:gd name="T25" fmla="*/ T24 w 1078"/>
                              <a:gd name="T26" fmla="+- 0 15676 15676"/>
                              <a:gd name="T27" fmla="*/ 15676 h 539"/>
                              <a:gd name="T28" fmla="+- 0 9864 9666"/>
                              <a:gd name="T29" fmla="*/ T28 w 1078"/>
                              <a:gd name="T30" fmla="+- 0 15685 15676"/>
                              <a:gd name="T31" fmla="*/ 15685 h 539"/>
                              <a:gd name="T32" fmla="+- 0 9800 9666"/>
                              <a:gd name="T33" fmla="*/ T32 w 1078"/>
                              <a:gd name="T34" fmla="+- 0 15712 15676"/>
                              <a:gd name="T35" fmla="*/ 15712 h 539"/>
                              <a:gd name="T36" fmla="+- 0 9745 9666"/>
                              <a:gd name="T37" fmla="*/ T36 w 1078"/>
                              <a:gd name="T38" fmla="+- 0 15754 15676"/>
                              <a:gd name="T39" fmla="*/ 15754 h 539"/>
                              <a:gd name="T40" fmla="+- 0 9703 9666"/>
                              <a:gd name="T41" fmla="*/ T40 w 1078"/>
                              <a:gd name="T42" fmla="+- 0 15809 15676"/>
                              <a:gd name="T43" fmla="*/ 15809 h 539"/>
                              <a:gd name="T44" fmla="+- 0 9676 9666"/>
                              <a:gd name="T45" fmla="*/ T44 w 1078"/>
                              <a:gd name="T46" fmla="+- 0 15873 15676"/>
                              <a:gd name="T47" fmla="*/ 15873 h 539"/>
                              <a:gd name="T48" fmla="+- 0 9666 9666"/>
                              <a:gd name="T49" fmla="*/ T48 w 1078"/>
                              <a:gd name="T50" fmla="+- 0 15945 15676"/>
                              <a:gd name="T51" fmla="*/ 15945 h 539"/>
                              <a:gd name="T52" fmla="+- 0 10205 9666"/>
                              <a:gd name="T53" fmla="*/ T52 w 1078"/>
                              <a:gd name="T54" fmla="+- 0 15945 15676"/>
                              <a:gd name="T55" fmla="*/ 15945 h 539"/>
                              <a:gd name="T56" fmla="+- 0 10743 9666"/>
                              <a:gd name="T57" fmla="*/ T56 w 1078"/>
                              <a:gd name="T58" fmla="+- 0 15945 15676"/>
                              <a:gd name="T59" fmla="*/ 15945 h 539"/>
                              <a:gd name="T60" fmla="+- 0 10205 9666"/>
                              <a:gd name="T61" fmla="*/ T60 w 1078"/>
                              <a:gd name="T62" fmla="+- 0 15945 15676"/>
                              <a:gd name="T63" fmla="*/ 15945 h 539"/>
                              <a:gd name="T64" fmla="+- 0 10214 9666"/>
                              <a:gd name="T65" fmla="*/ T64 w 1078"/>
                              <a:gd name="T66" fmla="+- 0 16016 15676"/>
                              <a:gd name="T67" fmla="*/ 16016 h 539"/>
                              <a:gd name="T68" fmla="+- 0 10242 9666"/>
                              <a:gd name="T69" fmla="*/ T68 w 1078"/>
                              <a:gd name="T70" fmla="+- 0 16081 15676"/>
                              <a:gd name="T71" fmla="*/ 16081 h 539"/>
                              <a:gd name="T72" fmla="+- 0 10284 9666"/>
                              <a:gd name="T73" fmla="*/ T72 w 1078"/>
                              <a:gd name="T74" fmla="+- 0 16135 15676"/>
                              <a:gd name="T75" fmla="*/ 16135 h 539"/>
                              <a:gd name="T76" fmla="+- 0 10338 9666"/>
                              <a:gd name="T77" fmla="*/ T76 w 1078"/>
                              <a:gd name="T78" fmla="+- 0 16177 15676"/>
                              <a:gd name="T79" fmla="*/ 16177 h 539"/>
                              <a:gd name="T80" fmla="+- 0 10402 9666"/>
                              <a:gd name="T81" fmla="*/ T80 w 1078"/>
                              <a:gd name="T82" fmla="+- 0 16205 15676"/>
                              <a:gd name="T83" fmla="*/ 16205 h 539"/>
                              <a:gd name="T84" fmla="+- 0 10474 9666"/>
                              <a:gd name="T85" fmla="*/ T84 w 1078"/>
                              <a:gd name="T86" fmla="+- 0 16214 15676"/>
                              <a:gd name="T87" fmla="*/ 16214 h 539"/>
                              <a:gd name="T88" fmla="+- 0 10546 9666"/>
                              <a:gd name="T89" fmla="*/ T88 w 1078"/>
                              <a:gd name="T90" fmla="+- 0 16205 15676"/>
                              <a:gd name="T91" fmla="*/ 16205 h 539"/>
                              <a:gd name="T92" fmla="+- 0 10610 9666"/>
                              <a:gd name="T93" fmla="*/ T92 w 1078"/>
                              <a:gd name="T94" fmla="+- 0 16177 15676"/>
                              <a:gd name="T95" fmla="*/ 16177 h 539"/>
                              <a:gd name="T96" fmla="+- 0 10664 9666"/>
                              <a:gd name="T97" fmla="*/ T96 w 1078"/>
                              <a:gd name="T98" fmla="+- 0 16135 15676"/>
                              <a:gd name="T99" fmla="*/ 16135 h 539"/>
                              <a:gd name="T100" fmla="+- 0 10707 9666"/>
                              <a:gd name="T101" fmla="*/ T100 w 1078"/>
                              <a:gd name="T102" fmla="+- 0 16081 15676"/>
                              <a:gd name="T103" fmla="*/ 16081 h 539"/>
                              <a:gd name="T104" fmla="+- 0 10734 9666"/>
                              <a:gd name="T105" fmla="*/ T104 w 1078"/>
                              <a:gd name="T106" fmla="+- 0 16016 15676"/>
                              <a:gd name="T107" fmla="*/ 16016 h 539"/>
                              <a:gd name="T108" fmla="+- 0 10743 9666"/>
                              <a:gd name="T109" fmla="*/ T108 w 1078"/>
                              <a:gd name="T110" fmla="+- 0 15945 15676"/>
                              <a:gd name="T111" fmla="*/ 15945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78" h="539">
                                <a:moveTo>
                                  <a:pt x="539" y="269"/>
                                </a:moveTo>
                                <a:lnTo>
                                  <a:pt x="529" y="197"/>
                                </a:lnTo>
                                <a:lnTo>
                                  <a:pt x="502" y="133"/>
                                </a:lnTo>
                                <a:lnTo>
                                  <a:pt x="460" y="78"/>
                                </a:lnTo>
                                <a:lnTo>
                                  <a:pt x="405" y="36"/>
                                </a:lnTo>
                                <a:lnTo>
                                  <a:pt x="341" y="9"/>
                                </a:lnTo>
                                <a:lnTo>
                                  <a:pt x="269" y="0"/>
                                </a:lnTo>
                                <a:lnTo>
                                  <a:pt x="198" y="9"/>
                                </a:lnTo>
                                <a:lnTo>
                                  <a:pt x="134" y="36"/>
                                </a:lnTo>
                                <a:lnTo>
                                  <a:pt x="79" y="78"/>
                                </a:lnTo>
                                <a:lnTo>
                                  <a:pt x="37" y="133"/>
                                </a:lnTo>
                                <a:lnTo>
                                  <a:pt x="10" y="197"/>
                                </a:lnTo>
                                <a:lnTo>
                                  <a:pt x="0" y="269"/>
                                </a:lnTo>
                                <a:lnTo>
                                  <a:pt x="539" y="269"/>
                                </a:lnTo>
                                <a:close/>
                                <a:moveTo>
                                  <a:pt x="1077" y="269"/>
                                </a:moveTo>
                                <a:lnTo>
                                  <a:pt x="539" y="269"/>
                                </a:lnTo>
                                <a:lnTo>
                                  <a:pt x="548" y="340"/>
                                </a:lnTo>
                                <a:lnTo>
                                  <a:pt x="576" y="405"/>
                                </a:lnTo>
                                <a:lnTo>
                                  <a:pt x="618" y="459"/>
                                </a:lnTo>
                                <a:lnTo>
                                  <a:pt x="672" y="501"/>
                                </a:lnTo>
                                <a:lnTo>
                                  <a:pt x="736" y="529"/>
                                </a:lnTo>
                                <a:lnTo>
                                  <a:pt x="808" y="538"/>
                                </a:lnTo>
                                <a:lnTo>
                                  <a:pt x="880" y="529"/>
                                </a:lnTo>
                                <a:lnTo>
                                  <a:pt x="944" y="501"/>
                                </a:lnTo>
                                <a:lnTo>
                                  <a:pt x="998" y="459"/>
                                </a:lnTo>
                                <a:lnTo>
                                  <a:pt x="1041" y="405"/>
                                </a:lnTo>
                                <a:lnTo>
                                  <a:pt x="1068" y="340"/>
                                </a:lnTo>
                                <a:lnTo>
                                  <a:pt x="1077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3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0"/>
                        <wps:cNvSpPr>
                          <a:spLocks/>
                        </wps:cNvSpPr>
                        <wps:spPr bwMode="auto">
                          <a:xfrm>
                            <a:off x="9666" y="15944"/>
                            <a:ext cx="539" cy="270"/>
                          </a:xfrm>
                          <a:custGeom>
                            <a:avLst/>
                            <a:gdLst>
                              <a:gd name="T0" fmla="+- 0 9935 9666"/>
                              <a:gd name="T1" fmla="*/ T0 w 539"/>
                              <a:gd name="T2" fmla="+- 0 15945 15945"/>
                              <a:gd name="T3" fmla="*/ 15945 h 270"/>
                              <a:gd name="T4" fmla="+- 0 9666 9666"/>
                              <a:gd name="T5" fmla="*/ T4 w 539"/>
                              <a:gd name="T6" fmla="+- 0 16214 15945"/>
                              <a:gd name="T7" fmla="*/ 16214 h 270"/>
                              <a:gd name="T8" fmla="+- 0 10205 9666"/>
                              <a:gd name="T9" fmla="*/ T8 w 539"/>
                              <a:gd name="T10" fmla="+- 0 16214 15945"/>
                              <a:gd name="T11" fmla="*/ 16214 h 270"/>
                              <a:gd name="T12" fmla="+- 0 9935 9666"/>
                              <a:gd name="T13" fmla="*/ T12 w 539"/>
                              <a:gd name="T14" fmla="+- 0 15945 15945"/>
                              <a:gd name="T15" fmla="*/ 15945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9" h="270">
                                <a:moveTo>
                                  <a:pt x="269" y="0"/>
                                </a:moveTo>
                                <a:lnTo>
                                  <a:pt x="0" y="269"/>
                                </a:lnTo>
                                <a:lnTo>
                                  <a:pt x="539" y="269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1"/>
                        <wps:cNvSpPr>
                          <a:spLocks/>
                        </wps:cNvSpPr>
                        <wps:spPr bwMode="auto">
                          <a:xfrm>
                            <a:off x="10743" y="15944"/>
                            <a:ext cx="539" cy="270"/>
                          </a:xfrm>
                          <a:custGeom>
                            <a:avLst/>
                            <a:gdLst>
                              <a:gd name="T0" fmla="+- 0 11282 10743"/>
                              <a:gd name="T1" fmla="*/ T0 w 539"/>
                              <a:gd name="T2" fmla="+- 0 15945 15945"/>
                              <a:gd name="T3" fmla="*/ 15945 h 270"/>
                              <a:gd name="T4" fmla="+- 0 10743 10743"/>
                              <a:gd name="T5" fmla="*/ T4 w 539"/>
                              <a:gd name="T6" fmla="+- 0 15945 15945"/>
                              <a:gd name="T7" fmla="*/ 15945 h 270"/>
                              <a:gd name="T8" fmla="+- 0 11013 10743"/>
                              <a:gd name="T9" fmla="*/ T8 w 539"/>
                              <a:gd name="T10" fmla="+- 0 16214 15945"/>
                              <a:gd name="T11" fmla="*/ 16214 h 270"/>
                              <a:gd name="T12" fmla="+- 0 11282 10743"/>
                              <a:gd name="T13" fmla="*/ T12 w 539"/>
                              <a:gd name="T14" fmla="+- 0 15945 15945"/>
                              <a:gd name="T15" fmla="*/ 15945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9" h="270">
                                <a:moveTo>
                                  <a:pt x="539" y="0"/>
                                </a:moveTo>
                                <a:lnTo>
                                  <a:pt x="0" y="0"/>
                                </a:lnTo>
                                <a:lnTo>
                                  <a:pt x="270" y="269"/>
                                </a:lnTo>
                                <a:lnTo>
                                  <a:pt x="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3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6" name="Rectangle 16"/>
                      <wps:cNvSpPr/>
                      <wps:spPr>
                        <a:xfrm>
                          <a:off x="1308226" y="796705"/>
                          <a:ext cx="16560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9ABDB4" id="Group 7" o:spid="_x0000_s1026" style="position:absolute;margin-left:64.75pt;margin-top:0;width:115.95pt;height:75.7pt;z-index:251663360;mso-position-horizontal:right;mso-position-horizontal-relative:page;mso-position-vertical:bottom;mso-position-vertical-relative:page;mso-width-relative:margin;mso-height-relative:margin" coordsize="14738,9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">
              <v:group id="docshapegroup5" o:spid="_x0000_s1027" style="position:absolute;width:10261;height:5130" coordorigin="9666,15406" coordsize="1616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docshape6" o:spid="_x0000_s1028" style="position:absolute;left:10204;top:15406;width:539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" fillcolor="#f598aa" stroked="f">
                  <v:path arrowok="t"/>
                </v:rect>
                <v:shape id="docshape7" o:spid="_x0000_s1029" style="position:absolute;left:10743;top:15406;width:539;height:539;visibility:visible;mso-wrap-style:square;v-text-anchor:top" coordsize="539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" path="m270,l198,10,134,37,79,79,37,134,10,198,,270r10,71l37,405r42,55l134,502r64,27l270,539r71,-10l406,502r54,-42l502,405r27,-64l539,270,529,198,502,134,460,79,406,37,341,10,270,xe" fillcolor="#f47522" stroked="f">
                  <v:path arrowok="t" o:connecttype="custom" o:connectlocs="270,15406;198,15416;134,15443;79,15485;37,15540;10,15604;0,15676;10,15747;37,15811;79,15866;134,15908;198,15935;270,15945;341,15935;406,15908;460,15866;502,15811;529,15747;539,15676;529,15604;502,15540;460,15485;406,15443;341,15416;270,15406" o:connectangles="0,0,0,0,0,0,0,0,0,0,0,0,0,0,0,0,0,0,0,0,0,0,0,0,0"/>
                </v:shape>
                <v:shape id="docshape8" o:spid="_x0000_s1030" style="position:absolute;left:10204;top:15406;width:539;height:539;visibility:visible;mso-wrap-style:square;v-text-anchor:top" coordsize="539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" path="m269,l197,10,133,37,79,79,36,134,9,198,,270r9,71l36,406r43,54l133,502r64,27l269,539r72,-10l405,502r54,-42l502,406r27,-65l538,270r-9,-72l502,134,459,79,405,37,341,10,269,xe" fillcolor="#ffce7e" stroked="f">
                  <v:path arrowok="t" o:connecttype="custom" o:connectlocs="269,15406;197,15416;133,15443;79,15485;36,15540;9,15604;0,15676;9,15747;36,15812;79,15866;133,15908;197,15935;269,15945;341,15935;405,15908;459,15866;502,15812;529,15747;538,15676;529,15604;502,15540;459,15485;405,15443;341,15416;269,15406" o:connectangles="0,0,0,0,0,0,0,0,0,0,0,0,0,0,0,0,0,0,0,0,0,0,0,0,0"/>
                </v:shape>
                <v:shape id="docshape9" o:spid="_x0000_s1031" style="position:absolute;left:9666;top:15675;width:1078;height:539;visibility:visible;mso-wrap-style:square;v-text-anchor:top" coordsize="1078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" path="m539,269l529,197,502,133,460,78,405,36,341,9,269,,198,9,134,36,79,78,37,133,10,197,,269r539,xm1077,269r-538,l548,340r28,65l618,459r54,42l736,529r72,9l880,529r64,-28l998,459r43,-54l1068,340r9,-71xe" fillcolor="#f05325" stroked="f">
                  <v:path arrowok="t" o:connecttype="custom" o:connectlocs="539,15945;529,15873;502,15809;460,15754;405,15712;341,15685;269,15676;198,15685;134,15712;79,15754;37,15809;10,15873;0,15945;539,15945;1077,15945;539,15945;548,16016;576,16081;618,16135;672,16177;736,16205;808,16214;880,16205;944,16177;998,16135;1041,16081;1068,16016;1077,15945" o:connectangles="0,0,0,0,0,0,0,0,0,0,0,0,0,0,0,0,0,0,0,0,0,0,0,0,0,0,0,0"/>
                </v:shape>
                <v:shape id="docshape10" o:spid="_x0000_s1032" style="position:absolute;left:9666;top:15944;width:539;height:270;visibility:visible;mso-wrap-style:square;v-text-anchor:top" coordsize="539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" path="m269,l,269r539,l269,xe" fillcolor="#f47522" stroked="f">
                  <v:path arrowok="t" o:connecttype="custom" o:connectlocs="269,15945;0,16214;539,16214;269,15945" o:connectangles="0,0,0,0"/>
                </v:shape>
                <v:shape id="docshape11" o:spid="_x0000_s1033" style="position:absolute;left:10743;top:15944;width:539;height:270;visibility:visible;mso-wrap-style:square;v-text-anchor:top" coordsize="539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" path="m539,l,,270,269,539,xe" fillcolor="#f05325" stroked="f">
                  <v:path arrowok="t" o:connecttype="custom" o:connectlocs="539,15945;0,15945;270,16214;539,15945" o:connectangles="0,0,0,0"/>
                </v:shape>
              </v:group>
              <v:rect id="Rectangle 16" o:spid="_x0000_s1034" style="position:absolute;left:13082;top:7967;width:1656;height:1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/>
              <w10:wrap type="square"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9F8C" w14:textId="77777777" w:rsidR="00F70E04" w:rsidRDefault="00F70E04" w:rsidP="00C37A29">
      <w:r>
        <w:separator/>
      </w:r>
    </w:p>
  </w:footnote>
  <w:footnote w:type="continuationSeparator" w:id="0">
    <w:p w14:paraId="6BFF938B" w14:textId="77777777" w:rsidR="00F70E04" w:rsidRDefault="00F70E04" w:rsidP="00C3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7F6C" w14:textId="77777777" w:rsidR="00B0627E" w:rsidRDefault="00B0627E">
    <w:pPr>
      <w:pStyle w:val="Header"/>
    </w:pPr>
    <w:r>
      <w:rPr>
        <w:noProof/>
      </w:rPr>
      <w:drawing>
        <wp:inline distT="0" distB="0" distL="0" distR="0" wp14:anchorId="3505FE1C" wp14:editId="41F23F0E">
          <wp:extent cx="2349500" cy="714574"/>
          <wp:effectExtent l="0" t="0" r="0" b="9525"/>
          <wp:docPr id="39009574" name="Picture 3900957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 descr="Logo&#10;&#10;Description automatically generated with low confidenc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295" cy="744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alias w:val="Title"/>
      <w:tag w:val=""/>
      <w:id w:val="403495058"/>
      <w:placeholder>
        <w:docPart w:val="75E30615DF024A988C0686B6D2BA4B1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50019CB" w14:textId="77777777" w:rsidR="001A034E" w:rsidRDefault="00004277" w:rsidP="001A034E">
        <w:pPr>
          <w:pStyle w:val="Title"/>
          <w:framePr w:wrap="around"/>
        </w:pPr>
        <w:r>
          <w:t>Form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890C" w14:textId="2BD4DE5D" w:rsidR="001A034E" w:rsidRDefault="00145C9E">
    <w:pPr>
      <w:pStyle w:val="Header"/>
    </w:pPr>
    <w:r w:rsidRPr="00145C9E">
      <w:rPr>
        <w:noProof/>
      </w:rPr>
      <w:t xml:space="preserve"> </w:t>
    </w:r>
    <w:r>
      <w:rPr>
        <w:noProof/>
      </w:rPr>
      <w:drawing>
        <wp:inline distT="0" distB="0" distL="0" distR="0" wp14:anchorId="1526AC42" wp14:editId="0091BB15">
          <wp:extent cx="3244850" cy="7136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3065" cy="71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508A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D675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AD5"/>
    <w:multiLevelType w:val="hybridMultilevel"/>
    <w:tmpl w:val="66286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43676"/>
    <w:multiLevelType w:val="multilevel"/>
    <w:tmpl w:val="97DAEA0E"/>
    <w:numStyleLink w:val="Numbering"/>
  </w:abstractNum>
  <w:abstractNum w:abstractNumId="12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97DAEA0E"/>
    <w:numStyleLink w:val="Numbering"/>
  </w:abstractNum>
  <w:abstractNum w:abstractNumId="14" w15:restartNumberingAfterBreak="0">
    <w:nsid w:val="0D5A5E93"/>
    <w:multiLevelType w:val="multilevel"/>
    <w:tmpl w:val="1646C884"/>
    <w:numStyleLink w:val="Bullets"/>
  </w:abstractNum>
  <w:abstractNum w:abstractNumId="15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97DAEA0E"/>
    <w:numStyleLink w:val="Numbering"/>
  </w:abstractNum>
  <w:abstractNum w:abstractNumId="17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D322B09"/>
    <w:multiLevelType w:val="multilevel"/>
    <w:tmpl w:val="97DAEA0E"/>
    <w:numStyleLink w:val="Numbering"/>
  </w:abstractNum>
  <w:abstractNum w:abstractNumId="19" w15:restartNumberingAfterBreak="0">
    <w:nsid w:val="321F1D0F"/>
    <w:multiLevelType w:val="multilevel"/>
    <w:tmpl w:val="1646C884"/>
    <w:numStyleLink w:val="Bullets"/>
  </w:abstractNum>
  <w:abstractNum w:abstractNumId="20" w15:restartNumberingAfterBreak="0">
    <w:nsid w:val="35705586"/>
    <w:multiLevelType w:val="hybridMultilevel"/>
    <w:tmpl w:val="41301BF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97427"/>
    <w:multiLevelType w:val="multilevel"/>
    <w:tmpl w:val="97DAEA0E"/>
    <w:numStyleLink w:val="Numbering"/>
  </w:abstractNum>
  <w:abstractNum w:abstractNumId="22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3" w15:restartNumberingAfterBreak="0">
    <w:nsid w:val="4E7F1CD0"/>
    <w:multiLevelType w:val="multilevel"/>
    <w:tmpl w:val="97DAEA0E"/>
    <w:numStyleLink w:val="Numbering"/>
  </w:abstractNum>
  <w:abstractNum w:abstractNumId="24" w15:restartNumberingAfterBreak="0">
    <w:nsid w:val="58B73D84"/>
    <w:multiLevelType w:val="multilevel"/>
    <w:tmpl w:val="50041352"/>
    <w:numStyleLink w:val="ListHeadings"/>
  </w:abstractNum>
  <w:abstractNum w:abstractNumId="25" w15:restartNumberingAfterBreak="0">
    <w:nsid w:val="596A0C8C"/>
    <w:multiLevelType w:val="multilevel"/>
    <w:tmpl w:val="97DAEA0E"/>
    <w:numStyleLink w:val="Numbering"/>
  </w:abstractNum>
  <w:abstractNum w:abstractNumId="26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7" w15:restartNumberingAfterBreak="0">
    <w:nsid w:val="643520E2"/>
    <w:multiLevelType w:val="multilevel"/>
    <w:tmpl w:val="1646C884"/>
    <w:numStyleLink w:val="Bullets"/>
  </w:abstractNum>
  <w:abstractNum w:abstractNumId="28" w15:restartNumberingAfterBreak="0">
    <w:nsid w:val="660D51AD"/>
    <w:multiLevelType w:val="multilevel"/>
    <w:tmpl w:val="97DAEA0E"/>
    <w:numStyleLink w:val="Numbering"/>
  </w:abstractNum>
  <w:abstractNum w:abstractNumId="29" w15:restartNumberingAfterBreak="0">
    <w:nsid w:val="744D0736"/>
    <w:multiLevelType w:val="multilevel"/>
    <w:tmpl w:val="97DAEA0E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26"/>
  </w:num>
  <w:num w:numId="12" w16cid:durableId="1261796759">
    <w:abstractNumId w:val="27"/>
  </w:num>
  <w:num w:numId="13" w16cid:durableId="1043405154">
    <w:abstractNumId w:val="19"/>
  </w:num>
  <w:num w:numId="14" w16cid:durableId="846598071">
    <w:abstractNumId w:val="15"/>
  </w:num>
  <w:num w:numId="15" w16cid:durableId="1311640227">
    <w:abstractNumId w:val="29"/>
  </w:num>
  <w:num w:numId="16" w16cid:durableId="881941196">
    <w:abstractNumId w:val="23"/>
  </w:num>
  <w:num w:numId="17" w16cid:durableId="533617442">
    <w:abstractNumId w:val="28"/>
  </w:num>
  <w:num w:numId="18" w16cid:durableId="250312982">
    <w:abstractNumId w:val="11"/>
  </w:num>
  <w:num w:numId="19" w16cid:durableId="385955825">
    <w:abstractNumId w:val="13"/>
  </w:num>
  <w:num w:numId="20" w16cid:durableId="1408189744">
    <w:abstractNumId w:val="21"/>
  </w:num>
  <w:num w:numId="21" w16cid:durableId="1370494809">
    <w:abstractNumId w:val="16"/>
  </w:num>
  <w:num w:numId="22" w16cid:durableId="659580476">
    <w:abstractNumId w:val="12"/>
  </w:num>
  <w:num w:numId="23" w16cid:durableId="2036539326">
    <w:abstractNumId w:val="14"/>
  </w:num>
  <w:num w:numId="24" w16cid:durableId="1303265532">
    <w:abstractNumId w:val="18"/>
  </w:num>
  <w:num w:numId="25" w16cid:durableId="1737582058">
    <w:abstractNumId w:val="25"/>
  </w:num>
  <w:num w:numId="26" w16cid:durableId="974717717">
    <w:abstractNumId w:val="24"/>
  </w:num>
  <w:num w:numId="27" w16cid:durableId="444039133">
    <w:abstractNumId w:val="17"/>
  </w:num>
  <w:num w:numId="28" w16cid:durableId="1536448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2"/>
  </w:num>
  <w:num w:numId="30" w16cid:durableId="601760273">
    <w:abstractNumId w:val="20"/>
  </w:num>
  <w:num w:numId="31" w16cid:durableId="1056900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B6"/>
    <w:rsid w:val="00004277"/>
    <w:rsid w:val="000300AF"/>
    <w:rsid w:val="000724AE"/>
    <w:rsid w:val="0008037D"/>
    <w:rsid w:val="000A7125"/>
    <w:rsid w:val="000B497F"/>
    <w:rsid w:val="000D7EE8"/>
    <w:rsid w:val="00106F51"/>
    <w:rsid w:val="00112E8F"/>
    <w:rsid w:val="001268BC"/>
    <w:rsid w:val="00141C61"/>
    <w:rsid w:val="00145C9E"/>
    <w:rsid w:val="00183002"/>
    <w:rsid w:val="001A034E"/>
    <w:rsid w:val="001A0D77"/>
    <w:rsid w:val="001C7835"/>
    <w:rsid w:val="001E4C19"/>
    <w:rsid w:val="001F13C1"/>
    <w:rsid w:val="001F2854"/>
    <w:rsid w:val="001F446D"/>
    <w:rsid w:val="001F6314"/>
    <w:rsid w:val="001F7D26"/>
    <w:rsid w:val="002068CA"/>
    <w:rsid w:val="00221AB7"/>
    <w:rsid w:val="00224DE3"/>
    <w:rsid w:val="00246435"/>
    <w:rsid w:val="00246BCF"/>
    <w:rsid w:val="00270834"/>
    <w:rsid w:val="002814E6"/>
    <w:rsid w:val="002965C0"/>
    <w:rsid w:val="002E0EDA"/>
    <w:rsid w:val="00305171"/>
    <w:rsid w:val="0034680A"/>
    <w:rsid w:val="00352E11"/>
    <w:rsid w:val="00363FF8"/>
    <w:rsid w:val="003640CE"/>
    <w:rsid w:val="00374847"/>
    <w:rsid w:val="0037721D"/>
    <w:rsid w:val="0038102A"/>
    <w:rsid w:val="003941B6"/>
    <w:rsid w:val="003D23A3"/>
    <w:rsid w:val="003D3729"/>
    <w:rsid w:val="003D5856"/>
    <w:rsid w:val="00404E4F"/>
    <w:rsid w:val="0041673A"/>
    <w:rsid w:val="0042339A"/>
    <w:rsid w:val="0042508F"/>
    <w:rsid w:val="004635FD"/>
    <w:rsid w:val="00471CD8"/>
    <w:rsid w:val="004B609E"/>
    <w:rsid w:val="004D0322"/>
    <w:rsid w:val="004E0833"/>
    <w:rsid w:val="004E28C6"/>
    <w:rsid w:val="004F138F"/>
    <w:rsid w:val="00500C61"/>
    <w:rsid w:val="00502144"/>
    <w:rsid w:val="0050670B"/>
    <w:rsid w:val="00510D22"/>
    <w:rsid w:val="005141E8"/>
    <w:rsid w:val="00534D4F"/>
    <w:rsid w:val="00550C99"/>
    <w:rsid w:val="00553413"/>
    <w:rsid w:val="00577E2E"/>
    <w:rsid w:val="0058369E"/>
    <w:rsid w:val="00593314"/>
    <w:rsid w:val="00594496"/>
    <w:rsid w:val="005C6618"/>
    <w:rsid w:val="00602C13"/>
    <w:rsid w:val="00603FD5"/>
    <w:rsid w:val="00616DC8"/>
    <w:rsid w:val="0067014A"/>
    <w:rsid w:val="0068724F"/>
    <w:rsid w:val="00687818"/>
    <w:rsid w:val="00693358"/>
    <w:rsid w:val="006A1DEF"/>
    <w:rsid w:val="006C4AF4"/>
    <w:rsid w:val="006D3F2F"/>
    <w:rsid w:val="006E3536"/>
    <w:rsid w:val="0070342B"/>
    <w:rsid w:val="00714488"/>
    <w:rsid w:val="007254A7"/>
    <w:rsid w:val="007A0363"/>
    <w:rsid w:val="007B608F"/>
    <w:rsid w:val="0081533C"/>
    <w:rsid w:val="0085439B"/>
    <w:rsid w:val="0089026B"/>
    <w:rsid w:val="008B05C3"/>
    <w:rsid w:val="008B4965"/>
    <w:rsid w:val="008D1ABD"/>
    <w:rsid w:val="008F70D1"/>
    <w:rsid w:val="0090137A"/>
    <w:rsid w:val="00936068"/>
    <w:rsid w:val="00940A2C"/>
    <w:rsid w:val="009517CC"/>
    <w:rsid w:val="009615D4"/>
    <w:rsid w:val="00974677"/>
    <w:rsid w:val="009A2F17"/>
    <w:rsid w:val="009C5432"/>
    <w:rsid w:val="009C61CF"/>
    <w:rsid w:val="009D24F5"/>
    <w:rsid w:val="00A13664"/>
    <w:rsid w:val="00A24EF4"/>
    <w:rsid w:val="00A33747"/>
    <w:rsid w:val="00A618E6"/>
    <w:rsid w:val="00A90151"/>
    <w:rsid w:val="00A9359B"/>
    <w:rsid w:val="00AA163B"/>
    <w:rsid w:val="00AB5F12"/>
    <w:rsid w:val="00AC0558"/>
    <w:rsid w:val="00AF2097"/>
    <w:rsid w:val="00B04FBC"/>
    <w:rsid w:val="00B0627E"/>
    <w:rsid w:val="00B153EB"/>
    <w:rsid w:val="00B23603"/>
    <w:rsid w:val="00B255CB"/>
    <w:rsid w:val="00B32D6C"/>
    <w:rsid w:val="00B3749D"/>
    <w:rsid w:val="00B65DAA"/>
    <w:rsid w:val="00B66B2F"/>
    <w:rsid w:val="00B74F7F"/>
    <w:rsid w:val="00B75B08"/>
    <w:rsid w:val="00B87859"/>
    <w:rsid w:val="00B91D47"/>
    <w:rsid w:val="00BA3CB8"/>
    <w:rsid w:val="00BA4E56"/>
    <w:rsid w:val="00BA7623"/>
    <w:rsid w:val="00BF68C8"/>
    <w:rsid w:val="00C01E68"/>
    <w:rsid w:val="00C11924"/>
    <w:rsid w:val="00C326F9"/>
    <w:rsid w:val="00C37A29"/>
    <w:rsid w:val="00C41DED"/>
    <w:rsid w:val="00C55C51"/>
    <w:rsid w:val="00C70EFC"/>
    <w:rsid w:val="00C932F3"/>
    <w:rsid w:val="00CC5ABA"/>
    <w:rsid w:val="00CD589A"/>
    <w:rsid w:val="00CD61EB"/>
    <w:rsid w:val="00CF02F0"/>
    <w:rsid w:val="00D16F74"/>
    <w:rsid w:val="00D567C3"/>
    <w:rsid w:val="00D60649"/>
    <w:rsid w:val="00D61E88"/>
    <w:rsid w:val="00D70F82"/>
    <w:rsid w:val="00D82889"/>
    <w:rsid w:val="00D83923"/>
    <w:rsid w:val="00D84D6D"/>
    <w:rsid w:val="00D9419D"/>
    <w:rsid w:val="00DC75D2"/>
    <w:rsid w:val="00DF4E3E"/>
    <w:rsid w:val="00E0453D"/>
    <w:rsid w:val="00E05FA6"/>
    <w:rsid w:val="00E25474"/>
    <w:rsid w:val="00E32F93"/>
    <w:rsid w:val="00E42E3C"/>
    <w:rsid w:val="00E54B2B"/>
    <w:rsid w:val="00E55A4E"/>
    <w:rsid w:val="00EA1943"/>
    <w:rsid w:val="00ED44B0"/>
    <w:rsid w:val="00EE6F14"/>
    <w:rsid w:val="00EF3F23"/>
    <w:rsid w:val="00F162D4"/>
    <w:rsid w:val="00F4010B"/>
    <w:rsid w:val="00F4702C"/>
    <w:rsid w:val="00F505B8"/>
    <w:rsid w:val="00F53397"/>
    <w:rsid w:val="00F634F6"/>
    <w:rsid w:val="00F70E04"/>
    <w:rsid w:val="00F87B07"/>
    <w:rsid w:val="00F93598"/>
    <w:rsid w:val="00F94880"/>
    <w:rsid w:val="00FB0D65"/>
    <w:rsid w:val="00FB4A9F"/>
    <w:rsid w:val="00FC2D8B"/>
    <w:rsid w:val="00FD3306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52F5B"/>
  <w15:chartTrackingRefBased/>
  <w15:docId w15:val="{F19CB12C-53F0-437A-AFDD-C5300760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4B0"/>
    <w:pPr>
      <w:spacing w:before="120" w:after="0" w:line="26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A4E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A4E"/>
    <w:pPr>
      <w:keepNext/>
      <w:keepLines/>
      <w:spacing w:after="60"/>
      <w:outlineLvl w:val="1"/>
    </w:pPr>
    <w:rPr>
      <w:rFonts w:asciiTheme="majorHAnsi" w:eastAsiaTheme="majorEastAsia" w:hAnsiTheme="majorHAnsi" w:cstheme="majorBidi"/>
      <w:b/>
      <w:color w:val="F05325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002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color w:val="F05325" w:themeColor="accen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97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AB5F12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qFormat/>
    <w:rsid w:val="00D83923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D83923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D16F74"/>
    <w:pPr>
      <w:numPr>
        <w:numId w:val="25"/>
      </w:numPr>
      <w:contextualSpacing/>
    </w:pPr>
  </w:style>
  <w:style w:type="numbering" w:customStyle="1" w:styleId="Bullets">
    <w:name w:val="Bullets"/>
    <w:uiPriority w:val="99"/>
    <w:rsid w:val="00D8392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55A4E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ListNumber2">
    <w:name w:val="List Number 2"/>
    <w:basedOn w:val="Normal"/>
    <w:uiPriority w:val="99"/>
    <w:unhideWhenUsed/>
    <w:qFormat/>
    <w:rsid w:val="00D16F74"/>
    <w:pPr>
      <w:numPr>
        <w:ilvl w:val="1"/>
        <w:numId w:val="2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5A4E"/>
    <w:rPr>
      <w:rFonts w:asciiTheme="majorHAnsi" w:eastAsiaTheme="majorEastAsia" w:hAnsiTheme="majorHAnsi" w:cstheme="majorBidi"/>
      <w:b/>
      <w:color w:val="F05325" w:themeColor="accent2"/>
      <w:sz w:val="28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5141E8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141E8"/>
    <w:rPr>
      <w:sz w:val="18"/>
    </w:rPr>
  </w:style>
  <w:style w:type="numbering" w:customStyle="1" w:styleId="Numbering">
    <w:name w:val="Numbering"/>
    <w:uiPriority w:val="99"/>
    <w:rsid w:val="00D16F7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D83923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D16F74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D16F74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unhideWhenUsed/>
    <w:rsid w:val="00D16F74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83002"/>
    <w:rPr>
      <w:rFonts w:asciiTheme="majorHAnsi" w:eastAsiaTheme="majorEastAsia" w:hAnsiTheme="majorHAnsi" w:cstheme="majorBidi"/>
      <w:b/>
      <w:color w:val="F05325" w:themeColor="accen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397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B0627E"/>
    <w:pPr>
      <w:framePr w:wrap="around" w:vAnchor="page" w:hAnchor="margin" w:xAlign="right" w:y="681"/>
      <w:contextualSpacing/>
      <w:jc w:val="right"/>
    </w:pPr>
    <w:rPr>
      <w:rFonts w:asciiTheme="majorHAnsi" w:eastAsiaTheme="majorEastAsia" w:hAnsiTheme="majorHAnsi" w:cstheme="majorBidi"/>
      <w:b/>
      <w:color w:val="F05325" w:themeColor="accent2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27E"/>
    <w:rPr>
      <w:rFonts w:asciiTheme="majorHAnsi" w:eastAsiaTheme="majorEastAsia" w:hAnsiTheme="majorHAnsi" w:cstheme="majorBidi"/>
      <w:b/>
      <w:color w:val="F05325" w:themeColor="accent2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9"/>
    <w:rsid w:val="00E55A4E"/>
    <w:pPr>
      <w:pBdr>
        <w:top w:val="single" w:sz="4" w:space="4" w:color="F79646"/>
        <w:left w:val="single" w:sz="4" w:space="4" w:color="F79646"/>
        <w:bottom w:val="single" w:sz="4" w:space="4" w:color="F79646"/>
        <w:right w:val="single" w:sz="4" w:space="4" w:color="F79646"/>
      </w:pBdr>
      <w:shd w:val="clear" w:color="auto" w:fill="F79646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9"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9"/>
    <w:rsid w:val="00ED44B0"/>
    <w:rPr>
      <w:sz w:val="24"/>
      <w:shd w:val="clear" w:color="auto" w:fill="F79646"/>
    </w:rPr>
  </w:style>
  <w:style w:type="character" w:customStyle="1" w:styleId="Pull-outQuoteHeadingChar">
    <w:name w:val="Pull-out Quote Heading Char"/>
    <w:basedOn w:val="Pull-outQuoteChar"/>
    <w:link w:val="Pull-outQuoteHeading"/>
    <w:uiPriority w:val="9"/>
    <w:rsid w:val="00ED44B0"/>
    <w:rPr>
      <w:b/>
      <w:sz w:val="24"/>
      <w:shd w:val="clear" w:color="auto" w:fill="F79646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02D5E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F05325" w:themeColor="accent2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F3F23"/>
    <w:pPr>
      <w:spacing w:after="240"/>
    </w:pPr>
    <w:rPr>
      <w:i/>
      <w:iCs/>
      <w:color w:val="002D5E" w:themeColor="text2"/>
      <w:sz w:val="18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2814E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2814E6"/>
    <w:rPr>
      <w:rFonts w:eastAsiaTheme="minorEastAsia"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2D5E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NormalBold">
    <w:name w:val="Normal Bold"/>
    <w:basedOn w:val="Normal"/>
    <w:rsid w:val="00AB5F12"/>
    <w:rPr>
      <w:b/>
    </w:rPr>
  </w:style>
  <w:style w:type="paragraph" w:customStyle="1" w:styleId="FooterLeft">
    <w:name w:val="Footer Left"/>
    <w:basedOn w:val="Footer"/>
    <w:rsid w:val="00F93598"/>
    <w:pPr>
      <w:framePr w:w="8505" w:vSpace="567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rsid w:val="000D7EE8"/>
    <w:pPr>
      <w:framePr w:wrap="around" w:xAlign="right"/>
      <w:jc w:val="right"/>
    </w:p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table" w:customStyle="1" w:styleId="CRADefaultTable">
    <w:name w:val="CRA Default Table"/>
    <w:basedOn w:val="TableNormal"/>
    <w:uiPriority w:val="99"/>
    <w:rsid w:val="00183002"/>
    <w:pPr>
      <w:spacing w:after="0" w:line="240" w:lineRule="auto"/>
    </w:pPr>
    <w:tblPr>
      <w:tblStyleRowBandSize w:val="1"/>
      <w:tblCellMar>
        <w:bottom w:w="113" w:type="dxa"/>
      </w:tblCellMar>
    </w:tblPr>
    <w:tcPr>
      <w:shd w:val="clear" w:color="auto" w:fill="FFEBCC"/>
    </w:tcPr>
    <w:tblStylePr w:type="firstRow">
      <w:rPr>
        <w:b/>
        <w:color w:val="FFFFFF" w:themeColor="background1"/>
      </w:rPr>
      <w:tblPr/>
      <w:tcPr>
        <w:shd w:val="clear" w:color="auto" w:fill="F05325" w:themeFill="accent2"/>
      </w:tcPr>
    </w:tblStylePr>
    <w:tblStylePr w:type="band1Horz">
      <w:tblPr/>
      <w:tcPr>
        <w:shd w:val="clear" w:color="auto" w:fill="FFE1B7"/>
      </w:tcPr>
    </w:tblStylePr>
  </w:style>
  <w:style w:type="paragraph" w:customStyle="1" w:styleId="TableHeading">
    <w:name w:val="Table Heading"/>
    <w:basedOn w:val="Normal"/>
    <w:rsid w:val="00183002"/>
    <w:rPr>
      <w:color w:val="FFFFFF" w:themeColor="background1"/>
      <w:sz w:val="32"/>
    </w:rPr>
  </w:style>
  <w:style w:type="paragraph" w:customStyle="1" w:styleId="FooterDetails">
    <w:name w:val="Footer Details"/>
    <w:basedOn w:val="Normal"/>
    <w:rsid w:val="00183002"/>
    <w:pPr>
      <w:framePr w:w="9072" w:wrap="around" w:hAnchor="margin" w:yAlign="bottom"/>
    </w:pPr>
  </w:style>
  <w:style w:type="character" w:styleId="UnresolvedMention">
    <w:name w:val="Unresolved Mention"/>
    <w:basedOn w:val="DefaultParagraphFont"/>
    <w:uiPriority w:val="99"/>
    <w:semiHidden/>
    <w:unhideWhenUsed/>
    <w:rsid w:val="000042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41B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94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1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1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1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83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171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780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9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625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8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996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207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7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170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43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tyrenewal@act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ityrenewal@act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t.gov.au/cityrenewal/subscribe/privacy-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g%20millen\Objective\Home\objective_8030\Doug%20Millen\Objects\Acton%20Waterfront%20Ngunnawal%20creatives%20EOI%20Form%20(A4267564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E30615DF024A988C0686B6D2BA4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80174-33C5-43B2-B8AD-C6B6E3A0BCF1}"/>
      </w:docPartPr>
      <w:docPartBody>
        <w:p w:rsidR="00184D4D" w:rsidRDefault="00000000">
          <w:pPr>
            <w:pStyle w:val="75E30615DF024A988C0686B6D2BA4B13"/>
          </w:pPr>
          <w:r w:rsidRPr="001A034E">
            <w:t>[Title]</w:t>
          </w:r>
        </w:p>
      </w:docPartBody>
    </w:docPart>
    <w:docPart>
      <w:docPartPr>
        <w:name w:val="95359170A08E461FBA53F72B499E8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3DE18-B572-45AD-8356-EE3187798F4A}"/>
      </w:docPartPr>
      <w:docPartBody>
        <w:p w:rsidR="003C7054" w:rsidRDefault="00652D53" w:rsidP="00652D53">
          <w:pPr>
            <w:pStyle w:val="95359170A08E461FBA53F72B499E825D"/>
          </w:pPr>
          <w:r w:rsidRPr="001A034E"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norite">
    <w:altName w:val="Tenorite"/>
    <w:charset w:val="00"/>
    <w:family w:val="auto"/>
    <w:pitch w:val="variable"/>
    <w:sig w:usb0="80000003" w:usb1="00000001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4D"/>
    <w:rsid w:val="00184D4D"/>
    <w:rsid w:val="00201EB2"/>
    <w:rsid w:val="003C7054"/>
    <w:rsid w:val="00652D53"/>
    <w:rsid w:val="009C30F0"/>
    <w:rsid w:val="00A43BFE"/>
    <w:rsid w:val="00B84FC1"/>
    <w:rsid w:val="00C30FBF"/>
    <w:rsid w:val="00F8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E30615DF024A988C0686B6D2BA4B13">
    <w:name w:val="75E30615DF024A988C0686B6D2BA4B13"/>
  </w:style>
  <w:style w:type="paragraph" w:customStyle="1" w:styleId="95359170A08E461FBA53F72B499E825D">
    <w:name w:val="95359170A08E461FBA53F72B499E825D"/>
    <w:rsid w:val="00652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RA">
      <a:dk1>
        <a:sysClr val="windowText" lastClr="000000"/>
      </a:dk1>
      <a:lt1>
        <a:sysClr val="window" lastClr="FFFFFF"/>
      </a:lt1>
      <a:dk2>
        <a:srgbClr val="002D5E"/>
      </a:dk2>
      <a:lt2>
        <a:srgbClr val="ACA5A1"/>
      </a:lt2>
      <a:accent1>
        <a:srgbClr val="002D5E"/>
      </a:accent1>
      <a:accent2>
        <a:srgbClr val="F05325"/>
      </a:accent2>
      <a:accent3>
        <a:srgbClr val="F47522"/>
      </a:accent3>
      <a:accent4>
        <a:srgbClr val="BB2836"/>
      </a:accent4>
      <a:accent5>
        <a:srgbClr val="FBC9B9"/>
      </a:accent5>
      <a:accent6>
        <a:srgbClr val="CFCBC9"/>
      </a:accent6>
      <a:hlink>
        <a:srgbClr val="002D5E"/>
      </a:hlink>
      <a:folHlink>
        <a:srgbClr val="002D5E"/>
      </a:folHlink>
    </a:clrScheme>
    <a:fontScheme name="CRA">
      <a:majorFont>
        <a:latin typeface="Tenorite"/>
        <a:ea typeface=""/>
        <a:cs typeface=""/>
      </a:majorFont>
      <a:minorFont>
        <a:latin typeface="Tenorit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20AFE2800934FBABD403E2A3039C4" ma:contentTypeVersion="17" ma:contentTypeDescription="Create a new document." ma:contentTypeScope="" ma:versionID="748b34cd9100321a304baecb896d99e6">
  <xsd:schema xmlns:xsd="http://www.w3.org/2001/XMLSchema" xmlns:xs="http://www.w3.org/2001/XMLSchema" xmlns:p="http://schemas.microsoft.com/office/2006/metadata/properties" xmlns:ns2="1082138f-5cad-4698-9bef-ca57aa706b41" xmlns:ns3="d44d96a0-06ed-483b-9d71-63b0854e51b9" targetNamespace="http://schemas.microsoft.com/office/2006/metadata/properties" ma:root="true" ma:fieldsID="d27d180dd58006200b9d2a1d819b9083" ns2:_="" ns3:_="">
    <xsd:import namespace="1082138f-5cad-4698-9bef-ca57aa706b41"/>
    <xsd:import namespace="d44d96a0-06ed-483b-9d71-63b0854e5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138f-5cad-4698-9bef-ca57aa706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12bdb3a-fa12-45d6-bd63-395096357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d96a0-06ed-483b-9d71-63b0854e5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3bb32d8-0bda-4beb-8596-29a5f382be24}" ma:internalName="TaxCatchAll" ma:showField="CatchAllData" ma:web="d44d96a0-06ed-483b-9d71-63b0854e5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D3173-77B6-435D-9115-213D0A8B13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47E9D-EBB5-4504-A3E7-6EDCF1459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2138f-5cad-4698-9bef-ca57aa706b41"/>
    <ds:schemaRef ds:uri="d44d96a0-06ed-483b-9d71-63b0854e5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Acton Waterfront Ngunnawal creatives EOI Form (A42675641)</Template>
  <TotalTime>7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subject/>
  <dc:creator>Millen, Doug</dc:creator>
  <cp:keywords/>
  <dc:description/>
  <cp:lastModifiedBy>Duncan, Katrina</cp:lastModifiedBy>
  <cp:revision>9</cp:revision>
  <dcterms:created xsi:type="dcterms:W3CDTF">2023-07-10T23:23:00Z</dcterms:created>
  <dcterms:modified xsi:type="dcterms:W3CDTF">2023-07-14T03:20:00Z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0x010100D0F20AFE2800934FBABD403E2A3039C4</vt:lpwstr>
  </property>
  <property fmtid="{D5CDD505-2E9C-101B-9397-08002B2CF9AE}" pid="3" name="Objective-Id">
    <vt:lpwstr>A42675641</vt:lpwstr>
  </property>
  <property fmtid="{D5CDD505-2E9C-101B-9397-08002B2CF9AE}" pid="4" name="Objective-Title">
    <vt:lpwstr>Acton Waterfront Ngunnawal creatives EOI Form</vt:lpwstr>
  </property>
  <property fmtid="{D5CDD505-2E9C-101B-9397-08002B2CF9AE}" pid="5" name="Objective-Comment">
    <vt:lpwstr/>
  </property>
  <property fmtid="{D5CDD505-2E9C-101B-9397-08002B2CF9AE}" pid="6" name="Objective-CreationStamp">
    <vt:filetime>2023-07-10T07:48:29Z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2023-07-14T03:20:13Z</vt:filetime>
  </property>
  <property fmtid="{D5CDD505-2E9C-101B-9397-08002B2CF9AE}" pid="11" name="Objective-Owner">
    <vt:lpwstr>Katrina Duncan</vt:lpwstr>
  </property>
  <property fmtid="{D5CDD505-2E9C-101B-9397-08002B2CF9AE}" pid="12" name="Objective-Path">
    <vt:lpwstr>Whole of ACT Government:CRA - City Renewal Authority:09. Programs and Projects:008. City Centre projects:05. Acton Waterfront:Acton Waterfront:Acton Waterfront Parkland:57706 - Preliminarry Sketch Plan:04. Communications and Engagement:Content:Art Curation:</vt:lpwstr>
  </property>
  <property fmtid="{D5CDD505-2E9C-101B-9397-08002B2CF9AE}" pid="13" name="Objective-Parent">
    <vt:lpwstr>Art Curation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0.9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CRA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